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8760"/>
      </w:tblGrid>
      <w:tr w:rsidR="009D0738" w14:paraId="50034DD4" w14:textId="77777777" w:rsidTr="00E42666">
        <w:tc>
          <w:tcPr>
            <w:tcW w:w="10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52A58B1B" w14:textId="5A071820" w:rsidR="009D0738" w:rsidRPr="00C37B47" w:rsidRDefault="008D2EA9" w:rsidP="00C37B4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A37FC0">
              <w:rPr>
                <w:rFonts w:ascii="Arial" w:hAnsi="Arial" w:cs="Arial"/>
                <w:b/>
              </w:rPr>
              <w:t>Castlehead High School</w:t>
            </w:r>
            <w:r w:rsidR="009D0738" w:rsidRPr="00C37B47">
              <w:rPr>
                <w:rFonts w:ascii="Arial" w:hAnsi="Arial" w:cs="Arial"/>
                <w:b/>
              </w:rPr>
              <w:t xml:space="preserve"> Parent Council</w:t>
            </w:r>
          </w:p>
          <w:p w14:paraId="79A1D207" w14:textId="39687A35" w:rsidR="009D0738" w:rsidRPr="00C37B47" w:rsidRDefault="009D0738" w:rsidP="00F92BE2">
            <w:pPr>
              <w:jc w:val="center"/>
              <w:rPr>
                <w:rFonts w:ascii="Arial" w:hAnsi="Arial" w:cs="Arial"/>
                <w:b/>
              </w:rPr>
            </w:pPr>
            <w:r w:rsidRPr="00C37B47">
              <w:rPr>
                <w:rFonts w:ascii="Arial" w:hAnsi="Arial" w:cs="Arial"/>
                <w:b/>
              </w:rPr>
              <w:t xml:space="preserve">Minutes </w:t>
            </w:r>
            <w:r w:rsidR="00844F44">
              <w:rPr>
                <w:rFonts w:ascii="Arial" w:hAnsi="Arial" w:cs="Arial"/>
                <w:b/>
              </w:rPr>
              <w:t xml:space="preserve">of </w:t>
            </w:r>
            <w:r w:rsidR="009E36F8">
              <w:rPr>
                <w:rFonts w:ascii="Arial" w:hAnsi="Arial" w:cs="Arial"/>
                <w:b/>
              </w:rPr>
              <w:t xml:space="preserve">Meeting </w:t>
            </w:r>
            <w:r w:rsidR="009505B4">
              <w:rPr>
                <w:rFonts w:ascii="Arial" w:hAnsi="Arial" w:cs="Arial"/>
                <w:b/>
              </w:rPr>
              <w:t>18</w:t>
            </w:r>
            <w:r w:rsidR="009505B4" w:rsidRPr="009505B4">
              <w:rPr>
                <w:rFonts w:ascii="Arial" w:hAnsi="Arial" w:cs="Arial"/>
                <w:b/>
                <w:vertAlign w:val="superscript"/>
              </w:rPr>
              <w:t>th</w:t>
            </w:r>
            <w:r w:rsidR="009505B4">
              <w:rPr>
                <w:rFonts w:ascii="Arial" w:hAnsi="Arial" w:cs="Arial"/>
                <w:b/>
              </w:rPr>
              <w:t xml:space="preserve"> March 2026</w:t>
            </w:r>
          </w:p>
        </w:tc>
      </w:tr>
      <w:tr w:rsidR="00EF40B4" w14:paraId="5590DCB8" w14:textId="77777777" w:rsidTr="007839DD">
        <w:tc>
          <w:tcPr>
            <w:tcW w:w="169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29CD9E73" w14:textId="77777777" w:rsidR="00EF40B4" w:rsidRDefault="00EF40B4" w:rsidP="00C37B47">
            <w:pPr>
              <w:rPr>
                <w:rFonts w:ascii="Arial" w:hAnsi="Arial" w:cs="Arial"/>
                <w:b/>
              </w:rPr>
            </w:pPr>
          </w:p>
          <w:p w14:paraId="504472D9" w14:textId="77777777" w:rsidR="00EF40B4" w:rsidRDefault="00EF40B4" w:rsidP="00C37B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Present</w:t>
            </w:r>
          </w:p>
        </w:tc>
        <w:tc>
          <w:tcPr>
            <w:tcW w:w="876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3431D254" w14:textId="64F8107F" w:rsidR="00E325B6" w:rsidRPr="009505B4" w:rsidRDefault="005E43F9" w:rsidP="009505B4">
            <w:pPr>
              <w:pStyle w:val="ListParagraph"/>
              <w:numPr>
                <w:ilvl w:val="0"/>
                <w:numId w:val="27"/>
              </w:numPr>
              <w:ind w:left="315"/>
              <w:rPr>
                <w:rFonts w:ascii="Arial" w:hAnsi="Arial" w:cs="Arial"/>
                <w:b/>
              </w:rPr>
            </w:pPr>
            <w:r w:rsidRPr="009505B4">
              <w:rPr>
                <w:rFonts w:ascii="Arial" w:hAnsi="Arial" w:cs="Arial"/>
                <w:b/>
              </w:rPr>
              <w:t xml:space="preserve">Karen McArdle </w:t>
            </w:r>
            <w:r w:rsidR="00E325B6" w:rsidRPr="009505B4">
              <w:rPr>
                <w:rFonts w:ascii="Arial" w:hAnsi="Arial" w:cs="Arial"/>
                <w:b/>
              </w:rPr>
              <w:t>(</w:t>
            </w:r>
            <w:proofErr w:type="gramStart"/>
            <w:r w:rsidRPr="009505B4">
              <w:rPr>
                <w:rFonts w:ascii="Arial" w:hAnsi="Arial" w:cs="Arial"/>
                <w:b/>
              </w:rPr>
              <w:t>KM</w:t>
            </w:r>
            <w:r w:rsidR="00984790" w:rsidRPr="009505B4">
              <w:rPr>
                <w:rFonts w:ascii="Arial" w:hAnsi="Arial" w:cs="Arial"/>
                <w:b/>
              </w:rPr>
              <w:t>)</w:t>
            </w:r>
            <w:r w:rsidR="009E36F8" w:rsidRPr="009505B4">
              <w:rPr>
                <w:rFonts w:ascii="Arial" w:hAnsi="Arial" w:cs="Arial"/>
                <w:b/>
              </w:rPr>
              <w:t xml:space="preserve">  </w:t>
            </w:r>
            <w:r w:rsidR="00E325B6" w:rsidRPr="009505B4">
              <w:rPr>
                <w:rFonts w:ascii="Arial" w:hAnsi="Arial" w:cs="Arial"/>
                <w:b/>
              </w:rPr>
              <w:t>Chairperson</w:t>
            </w:r>
            <w:proofErr w:type="gramEnd"/>
          </w:p>
          <w:p w14:paraId="1B9DD438" w14:textId="5F963225" w:rsidR="005E43F9" w:rsidRPr="009505B4" w:rsidRDefault="005E43F9" w:rsidP="009505B4">
            <w:pPr>
              <w:pStyle w:val="ListParagraph"/>
              <w:numPr>
                <w:ilvl w:val="0"/>
                <w:numId w:val="27"/>
              </w:numPr>
              <w:ind w:left="315"/>
              <w:rPr>
                <w:rFonts w:ascii="Arial" w:hAnsi="Arial" w:cs="Arial"/>
                <w:b/>
              </w:rPr>
            </w:pPr>
            <w:r w:rsidRPr="009505B4">
              <w:rPr>
                <w:rFonts w:ascii="Arial" w:hAnsi="Arial" w:cs="Arial"/>
                <w:b/>
              </w:rPr>
              <w:t xml:space="preserve">Caroline Johnstone (CJ) Chairperson </w:t>
            </w:r>
          </w:p>
          <w:p w14:paraId="49883687" w14:textId="77777777" w:rsidR="00AD2D81" w:rsidRPr="009505B4" w:rsidRDefault="00C04DF2" w:rsidP="009505B4">
            <w:pPr>
              <w:pStyle w:val="ListParagraph"/>
              <w:numPr>
                <w:ilvl w:val="0"/>
                <w:numId w:val="27"/>
              </w:numPr>
              <w:ind w:left="315"/>
              <w:rPr>
                <w:rFonts w:ascii="Arial" w:hAnsi="Arial" w:cs="Arial"/>
              </w:rPr>
            </w:pPr>
            <w:r w:rsidRPr="009505B4">
              <w:rPr>
                <w:rFonts w:ascii="Arial" w:hAnsi="Arial" w:cs="Arial"/>
              </w:rPr>
              <w:t>Gordon Menzies</w:t>
            </w:r>
            <w:r w:rsidR="00D44F34" w:rsidRPr="009505B4">
              <w:rPr>
                <w:rFonts w:ascii="Arial" w:hAnsi="Arial" w:cs="Arial"/>
              </w:rPr>
              <w:t xml:space="preserve"> </w:t>
            </w:r>
            <w:r w:rsidR="00D44F34" w:rsidRPr="009505B4">
              <w:rPr>
                <w:rFonts w:ascii="Arial" w:hAnsi="Arial" w:cs="Arial"/>
                <w:b/>
              </w:rPr>
              <w:t>(</w:t>
            </w:r>
            <w:proofErr w:type="gramStart"/>
            <w:r w:rsidRPr="009505B4">
              <w:rPr>
                <w:rFonts w:ascii="Arial" w:hAnsi="Arial" w:cs="Arial"/>
                <w:b/>
              </w:rPr>
              <w:t>GM</w:t>
            </w:r>
            <w:r w:rsidR="00D44F34" w:rsidRPr="009505B4">
              <w:rPr>
                <w:rFonts w:ascii="Arial" w:hAnsi="Arial" w:cs="Arial"/>
                <w:b/>
              </w:rPr>
              <w:t>)</w:t>
            </w:r>
            <w:r w:rsidR="009E36F8" w:rsidRPr="009505B4">
              <w:rPr>
                <w:rFonts w:ascii="Arial" w:hAnsi="Arial" w:cs="Arial"/>
                <w:b/>
              </w:rPr>
              <w:t xml:space="preserve"> </w:t>
            </w:r>
            <w:r w:rsidR="00D44F34" w:rsidRPr="009505B4">
              <w:rPr>
                <w:rFonts w:ascii="Arial" w:hAnsi="Arial" w:cs="Arial"/>
                <w:b/>
              </w:rPr>
              <w:t xml:space="preserve"> Headteacher</w:t>
            </w:r>
            <w:proofErr w:type="gramEnd"/>
            <w:r w:rsidRPr="009505B4">
              <w:rPr>
                <w:rFonts w:ascii="Arial" w:hAnsi="Arial" w:cs="Arial"/>
              </w:rPr>
              <w:t xml:space="preserve">  </w:t>
            </w:r>
          </w:p>
          <w:p w14:paraId="3908D3AF" w14:textId="4DAE38C7" w:rsidR="00E325B6" w:rsidRPr="009505B4" w:rsidRDefault="00AD2D81" w:rsidP="009505B4">
            <w:pPr>
              <w:pStyle w:val="ListParagraph"/>
              <w:numPr>
                <w:ilvl w:val="0"/>
                <w:numId w:val="27"/>
              </w:numPr>
              <w:ind w:left="315"/>
              <w:rPr>
                <w:rFonts w:ascii="Arial" w:hAnsi="Arial" w:cs="Arial"/>
                <w:b/>
              </w:rPr>
            </w:pPr>
            <w:r w:rsidRPr="009505B4">
              <w:rPr>
                <w:rFonts w:ascii="Arial" w:hAnsi="Arial" w:cs="Arial"/>
              </w:rPr>
              <w:t xml:space="preserve">Iain Stephenson </w:t>
            </w:r>
            <w:r w:rsidR="00C240E8" w:rsidRPr="009505B4">
              <w:rPr>
                <w:rFonts w:ascii="Arial" w:hAnsi="Arial" w:cs="Arial"/>
              </w:rPr>
              <w:t>(</w:t>
            </w:r>
            <w:r w:rsidR="00C240E8" w:rsidRPr="009505B4">
              <w:rPr>
                <w:rFonts w:ascii="Arial" w:hAnsi="Arial" w:cs="Arial"/>
                <w:b/>
                <w:bCs/>
              </w:rPr>
              <w:t>IS)</w:t>
            </w:r>
            <w:r w:rsidRPr="009505B4">
              <w:rPr>
                <w:rFonts w:ascii="Arial" w:hAnsi="Arial" w:cs="Arial"/>
                <w:b/>
                <w:bCs/>
              </w:rPr>
              <w:t>(</w:t>
            </w:r>
            <w:r w:rsidRPr="009505B4">
              <w:rPr>
                <w:rFonts w:ascii="Arial" w:hAnsi="Arial" w:cs="Arial"/>
                <w:b/>
              </w:rPr>
              <w:t>Treasurer)</w:t>
            </w:r>
            <w:r w:rsidR="00C04DF2" w:rsidRPr="009505B4">
              <w:rPr>
                <w:rFonts w:ascii="Arial" w:hAnsi="Arial" w:cs="Arial"/>
                <w:b/>
              </w:rPr>
              <w:t xml:space="preserve"> </w:t>
            </w:r>
          </w:p>
          <w:p w14:paraId="2AECBBA5" w14:textId="306A5D72" w:rsidR="005E43F9" w:rsidRPr="009505B4" w:rsidRDefault="00C240E8" w:rsidP="009505B4">
            <w:pPr>
              <w:pStyle w:val="ListParagraph"/>
              <w:numPr>
                <w:ilvl w:val="0"/>
                <w:numId w:val="27"/>
              </w:numPr>
              <w:ind w:left="315"/>
              <w:rPr>
                <w:rFonts w:ascii="Arial" w:hAnsi="Arial" w:cs="Arial"/>
                <w:b/>
                <w:bCs/>
              </w:rPr>
            </w:pPr>
            <w:r w:rsidRPr="009505B4">
              <w:rPr>
                <w:rFonts w:ascii="Arial" w:hAnsi="Arial" w:cs="Arial"/>
              </w:rPr>
              <w:t>L</w:t>
            </w:r>
            <w:r w:rsidR="005E43F9" w:rsidRPr="009505B4">
              <w:rPr>
                <w:rFonts w:ascii="Arial" w:hAnsi="Arial" w:cs="Arial"/>
              </w:rPr>
              <w:t>esley Turnbull</w:t>
            </w:r>
            <w:r w:rsidR="00287AA4" w:rsidRPr="009505B4">
              <w:rPr>
                <w:rFonts w:ascii="Arial" w:hAnsi="Arial" w:cs="Arial"/>
              </w:rPr>
              <w:t xml:space="preserve"> </w:t>
            </w:r>
            <w:r w:rsidRPr="009505B4">
              <w:rPr>
                <w:rFonts w:ascii="Arial" w:hAnsi="Arial" w:cs="Arial"/>
                <w:b/>
                <w:bCs/>
              </w:rPr>
              <w:t>(LT)</w:t>
            </w:r>
            <w:r w:rsidRPr="009505B4">
              <w:rPr>
                <w:rFonts w:ascii="Arial" w:hAnsi="Arial" w:cs="Arial"/>
              </w:rPr>
              <w:t xml:space="preserve"> (</w:t>
            </w:r>
            <w:r w:rsidRPr="009505B4">
              <w:rPr>
                <w:rFonts w:ascii="Arial" w:hAnsi="Arial" w:cs="Arial"/>
                <w:b/>
                <w:bCs/>
              </w:rPr>
              <w:t>Secretary)</w:t>
            </w:r>
          </w:p>
          <w:p w14:paraId="42B977AD" w14:textId="04467C3C" w:rsidR="007352A3" w:rsidRPr="009505B4" w:rsidRDefault="00F92BE2" w:rsidP="009505B4">
            <w:pPr>
              <w:pStyle w:val="ListParagraph"/>
              <w:numPr>
                <w:ilvl w:val="0"/>
                <w:numId w:val="27"/>
              </w:numPr>
              <w:ind w:left="315"/>
              <w:rPr>
                <w:rFonts w:ascii="Arial" w:hAnsi="Arial" w:cs="Arial"/>
              </w:rPr>
            </w:pPr>
            <w:r w:rsidRPr="009505B4">
              <w:rPr>
                <w:rFonts w:ascii="Arial" w:hAnsi="Arial" w:cs="Arial"/>
              </w:rPr>
              <w:t>Hannah Cunningham</w:t>
            </w:r>
            <w:r w:rsidR="00C240E8" w:rsidRPr="009505B4">
              <w:rPr>
                <w:rFonts w:ascii="Arial" w:hAnsi="Arial" w:cs="Arial"/>
              </w:rPr>
              <w:t xml:space="preserve"> (</w:t>
            </w:r>
            <w:r w:rsidR="00C240E8" w:rsidRPr="009505B4">
              <w:rPr>
                <w:rFonts w:ascii="Arial" w:hAnsi="Arial" w:cs="Arial"/>
                <w:b/>
                <w:bCs/>
              </w:rPr>
              <w:t>HC</w:t>
            </w:r>
            <w:r w:rsidR="00C240E8" w:rsidRPr="009505B4">
              <w:rPr>
                <w:rFonts w:ascii="Arial" w:hAnsi="Arial" w:cs="Arial"/>
              </w:rPr>
              <w:t>) (</w:t>
            </w:r>
            <w:r w:rsidR="00C240E8" w:rsidRPr="009505B4">
              <w:rPr>
                <w:rFonts w:ascii="Arial" w:hAnsi="Arial" w:cs="Arial"/>
                <w:b/>
                <w:bCs/>
              </w:rPr>
              <w:t>Vice-Secretary)</w:t>
            </w:r>
          </w:p>
          <w:p w14:paraId="6CF6DD33" w14:textId="202C8203" w:rsidR="007352A3" w:rsidRPr="009505B4" w:rsidRDefault="009505B4" w:rsidP="009505B4">
            <w:pPr>
              <w:pStyle w:val="ListParagraph"/>
              <w:numPr>
                <w:ilvl w:val="0"/>
                <w:numId w:val="27"/>
              </w:numPr>
              <w:ind w:left="315"/>
              <w:rPr>
                <w:rFonts w:ascii="Arial" w:hAnsi="Arial" w:cs="Arial"/>
              </w:rPr>
            </w:pPr>
            <w:r w:rsidRPr="009505B4">
              <w:rPr>
                <w:rFonts w:ascii="Arial" w:hAnsi="Arial" w:cs="Arial"/>
              </w:rPr>
              <w:t>Claire Brown</w:t>
            </w:r>
          </w:p>
        </w:tc>
      </w:tr>
      <w:tr w:rsidR="00F92BE2" w14:paraId="2FEB2393" w14:textId="77777777" w:rsidTr="007839DD">
        <w:tc>
          <w:tcPr>
            <w:tcW w:w="169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40900B74" w14:textId="6AC07B51" w:rsidR="00F92BE2" w:rsidRDefault="00F92BE2" w:rsidP="00C37B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Apologies</w:t>
            </w:r>
          </w:p>
        </w:tc>
        <w:tc>
          <w:tcPr>
            <w:tcW w:w="876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1058D3AB" w14:textId="77777777" w:rsidR="009505B4" w:rsidRPr="009505B4" w:rsidRDefault="00EC1784" w:rsidP="009505B4">
            <w:pPr>
              <w:pStyle w:val="ListParagraph"/>
              <w:numPr>
                <w:ilvl w:val="0"/>
                <w:numId w:val="27"/>
              </w:numPr>
              <w:ind w:left="315"/>
              <w:rPr>
                <w:rFonts w:ascii="Arial" w:hAnsi="Arial" w:cs="Arial"/>
              </w:rPr>
            </w:pPr>
            <w:r w:rsidRPr="009505B4">
              <w:rPr>
                <w:rFonts w:ascii="Arial" w:hAnsi="Arial" w:cs="Arial"/>
              </w:rPr>
              <w:t>Ealine Wong</w:t>
            </w:r>
            <w:r w:rsidR="009505B4" w:rsidRPr="009505B4">
              <w:rPr>
                <w:rFonts w:ascii="Arial" w:hAnsi="Arial" w:cs="Arial"/>
              </w:rPr>
              <w:t xml:space="preserve"> </w:t>
            </w:r>
          </w:p>
          <w:p w14:paraId="71143967" w14:textId="5D876B9D" w:rsidR="00F92BE2" w:rsidRPr="009505B4" w:rsidRDefault="009505B4" w:rsidP="009505B4">
            <w:pPr>
              <w:pStyle w:val="ListParagraph"/>
              <w:numPr>
                <w:ilvl w:val="0"/>
                <w:numId w:val="27"/>
              </w:numPr>
              <w:ind w:left="315"/>
              <w:rPr>
                <w:rFonts w:ascii="Arial" w:hAnsi="Arial" w:cs="Arial"/>
              </w:rPr>
            </w:pPr>
            <w:r w:rsidRPr="009505B4">
              <w:rPr>
                <w:rFonts w:ascii="Arial" w:hAnsi="Arial" w:cs="Arial"/>
              </w:rPr>
              <w:t xml:space="preserve">Tracy </w:t>
            </w:r>
            <w:r w:rsidR="00175021">
              <w:rPr>
                <w:rFonts w:ascii="Arial" w:hAnsi="Arial" w:cs="Arial"/>
              </w:rPr>
              <w:t>Scott</w:t>
            </w:r>
            <w:r w:rsidRPr="009505B4">
              <w:rPr>
                <w:rFonts w:ascii="Arial" w:hAnsi="Arial" w:cs="Arial"/>
              </w:rPr>
              <w:t xml:space="preserve"> </w:t>
            </w:r>
          </w:p>
        </w:tc>
      </w:tr>
      <w:tr w:rsidR="004A6226" w14:paraId="375CA3E5" w14:textId="77777777" w:rsidTr="007839DD">
        <w:trPr>
          <w:trHeight w:val="51"/>
        </w:trPr>
        <w:tc>
          <w:tcPr>
            <w:tcW w:w="169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1C7F99A3" w14:textId="7AAE2BDA" w:rsidR="004A6226" w:rsidRPr="00C37B47" w:rsidRDefault="004A6226" w:rsidP="001F27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Minutes </w:t>
            </w:r>
            <w:r w:rsidR="001F27F6">
              <w:rPr>
                <w:rFonts w:ascii="Arial" w:hAnsi="Arial" w:cs="Arial"/>
                <w:b/>
              </w:rPr>
              <w:t>of P</w:t>
            </w:r>
            <w:r w:rsidR="00984790">
              <w:rPr>
                <w:rFonts w:ascii="Arial" w:hAnsi="Arial" w:cs="Arial"/>
                <w:b/>
              </w:rPr>
              <w:t xml:space="preserve">revious </w:t>
            </w:r>
            <w:r>
              <w:rPr>
                <w:rFonts w:ascii="Arial" w:hAnsi="Arial" w:cs="Arial"/>
                <w:b/>
              </w:rPr>
              <w:t>Meeting</w:t>
            </w:r>
          </w:p>
        </w:tc>
        <w:tc>
          <w:tcPr>
            <w:tcW w:w="876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6635C1E7" w14:textId="276E2CB6" w:rsidR="004A6226" w:rsidRDefault="00AD2D81" w:rsidP="00AD2D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Previous minutes agreed</w:t>
            </w:r>
          </w:p>
        </w:tc>
      </w:tr>
      <w:tr w:rsidR="007839DD" w14:paraId="3CD8C88D" w14:textId="77777777" w:rsidTr="007839DD">
        <w:trPr>
          <w:trHeight w:val="51"/>
        </w:trPr>
        <w:tc>
          <w:tcPr>
            <w:tcW w:w="169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0E098759" w14:textId="3F0CE5EE" w:rsidR="007839DD" w:rsidRDefault="007839DD" w:rsidP="00C37B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Head Teacher Report</w:t>
            </w:r>
          </w:p>
          <w:p w14:paraId="5ABFDDF9" w14:textId="77777777" w:rsidR="007839DD" w:rsidRDefault="007839DD" w:rsidP="00C37B47">
            <w:pPr>
              <w:rPr>
                <w:rFonts w:ascii="Arial" w:hAnsi="Arial" w:cs="Arial"/>
                <w:b/>
              </w:rPr>
            </w:pPr>
          </w:p>
        </w:tc>
        <w:tc>
          <w:tcPr>
            <w:tcW w:w="876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567FF147" w14:textId="77777777" w:rsidR="00A81B3D" w:rsidRPr="00A81B3D" w:rsidRDefault="00A81B3D" w:rsidP="00A81B3D">
            <w:pPr>
              <w:rPr>
                <w:rFonts w:ascii="Arial" w:hAnsi="Arial" w:cs="Arial"/>
                <w:b/>
                <w:bCs/>
                <w:u w:val="single"/>
              </w:rPr>
            </w:pPr>
            <w:r w:rsidRPr="00A81B3D">
              <w:rPr>
                <w:rFonts w:ascii="Arial" w:hAnsi="Arial" w:cs="Arial"/>
                <w:b/>
                <w:bCs/>
                <w:u w:val="single"/>
              </w:rPr>
              <w:t>HEAD TEACHER REPORT – March 2025</w:t>
            </w:r>
          </w:p>
          <w:p w14:paraId="05581666" w14:textId="77777777" w:rsidR="00A81B3D" w:rsidRPr="00A81B3D" w:rsidRDefault="00A81B3D" w:rsidP="00A81B3D">
            <w:pPr>
              <w:rPr>
                <w:rFonts w:ascii="Arial" w:hAnsi="Arial" w:cs="Arial"/>
              </w:rPr>
            </w:pPr>
            <w:r w:rsidRPr="00A81B3D">
              <w:rPr>
                <w:rFonts w:ascii="Arial" w:hAnsi="Arial" w:cs="Arial"/>
              </w:rPr>
              <w:t xml:space="preserve">Assessment Block 3 - SP Attainment meetings following assessment block results – interventions to support pupils </w:t>
            </w:r>
          </w:p>
          <w:p w14:paraId="1F600639" w14:textId="3AFF74E2" w:rsidR="00A81B3D" w:rsidRDefault="00A81B3D" w:rsidP="00A81B3D">
            <w:pPr>
              <w:rPr>
                <w:rFonts w:ascii="Arial" w:hAnsi="Arial" w:cs="Arial"/>
              </w:rPr>
            </w:pPr>
            <w:r w:rsidRPr="00A81B3D">
              <w:rPr>
                <w:rFonts w:ascii="Arial" w:hAnsi="Arial" w:cs="Arial"/>
              </w:rPr>
              <w:t xml:space="preserve">Easter School </w:t>
            </w:r>
            <w:r w:rsidR="00023A27">
              <w:rPr>
                <w:rFonts w:ascii="Arial" w:hAnsi="Arial" w:cs="Arial"/>
              </w:rPr>
              <w:t xml:space="preserve">timetable </w:t>
            </w:r>
            <w:r w:rsidRPr="00A81B3D">
              <w:rPr>
                <w:rFonts w:ascii="Arial" w:hAnsi="Arial" w:cs="Arial"/>
              </w:rPr>
              <w:t>out to parents/carers</w:t>
            </w:r>
            <w:r w:rsidR="00025987">
              <w:rPr>
                <w:rFonts w:ascii="Arial" w:hAnsi="Arial" w:cs="Arial"/>
              </w:rPr>
              <w:t xml:space="preserve">: </w:t>
            </w:r>
            <w:r w:rsidR="00160B0D">
              <w:rPr>
                <w:rFonts w:ascii="Arial" w:hAnsi="Arial" w:cs="Arial"/>
              </w:rPr>
              <w:t>Seniors to sign up for classes</w:t>
            </w:r>
          </w:p>
          <w:p w14:paraId="07FA203B" w14:textId="18A8FAFF" w:rsidR="00725320" w:rsidRDefault="00725320" w:rsidP="00A81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Senior Pupils return for 1 day following Spring break before starting exam leave</w:t>
            </w:r>
          </w:p>
          <w:p w14:paraId="4A098FF0" w14:textId="279CE452" w:rsidR="00481255" w:rsidRDefault="00975250" w:rsidP="00A81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Masterclasses offered in addition to Easter School</w:t>
            </w:r>
          </w:p>
          <w:p w14:paraId="1ADB9B17" w14:textId="4754C848" w:rsidR="007A2F30" w:rsidRPr="00A81B3D" w:rsidRDefault="00E974EC" w:rsidP="00A81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Qualifications Scotland </w:t>
            </w:r>
            <w:r w:rsidR="00A010B6">
              <w:rPr>
                <w:rFonts w:ascii="Arial" w:hAnsi="Arial" w:cs="Arial"/>
              </w:rPr>
              <w:t xml:space="preserve">exam </w:t>
            </w:r>
            <w:r w:rsidR="000D0797">
              <w:rPr>
                <w:rFonts w:ascii="Arial" w:hAnsi="Arial" w:cs="Arial"/>
              </w:rPr>
              <w:t>diet starts Wed 22</w:t>
            </w:r>
            <w:r w:rsidR="000D0797" w:rsidRPr="000D0797">
              <w:rPr>
                <w:rFonts w:ascii="Arial" w:hAnsi="Arial" w:cs="Arial"/>
                <w:vertAlign w:val="superscript"/>
              </w:rPr>
              <w:t>nd</w:t>
            </w:r>
            <w:r w:rsidR="000D0797">
              <w:rPr>
                <w:rFonts w:ascii="Arial" w:hAnsi="Arial" w:cs="Arial"/>
              </w:rPr>
              <w:t xml:space="preserve"> April 2026</w:t>
            </w:r>
          </w:p>
          <w:p w14:paraId="41DB70E7" w14:textId="7F747F55" w:rsidR="00A81B3D" w:rsidRPr="00A81B3D" w:rsidRDefault="00A81B3D" w:rsidP="00A81B3D">
            <w:pPr>
              <w:rPr>
                <w:rFonts w:ascii="Arial" w:hAnsi="Arial" w:cs="Arial"/>
              </w:rPr>
            </w:pPr>
            <w:r w:rsidRPr="00A81B3D">
              <w:rPr>
                <w:rFonts w:ascii="Arial" w:hAnsi="Arial" w:cs="Arial"/>
              </w:rPr>
              <w:t>Spring Fling arrangements for S6</w:t>
            </w:r>
            <w:r w:rsidR="00725320">
              <w:rPr>
                <w:rFonts w:ascii="Arial" w:hAnsi="Arial" w:cs="Arial"/>
              </w:rPr>
              <w:t xml:space="preserve"> discussed</w:t>
            </w:r>
          </w:p>
          <w:p w14:paraId="1A87309A" w14:textId="25B1C8A1" w:rsidR="00A81B3D" w:rsidRPr="00A81B3D" w:rsidRDefault="00A81B3D" w:rsidP="00A81B3D">
            <w:pPr>
              <w:rPr>
                <w:rFonts w:ascii="Arial" w:hAnsi="Arial" w:cs="Arial"/>
              </w:rPr>
            </w:pPr>
            <w:r w:rsidRPr="00A81B3D">
              <w:rPr>
                <w:rFonts w:ascii="Arial" w:hAnsi="Arial" w:cs="Arial"/>
              </w:rPr>
              <w:t>Last Day arrangements for S6</w:t>
            </w:r>
            <w:r w:rsidR="00590756">
              <w:rPr>
                <w:rFonts w:ascii="Arial" w:hAnsi="Arial" w:cs="Arial"/>
              </w:rPr>
              <w:t xml:space="preserve"> (20</w:t>
            </w:r>
            <w:r w:rsidR="00590756" w:rsidRPr="00590756">
              <w:rPr>
                <w:rFonts w:ascii="Arial" w:hAnsi="Arial" w:cs="Arial"/>
                <w:vertAlign w:val="superscript"/>
              </w:rPr>
              <w:t>th</w:t>
            </w:r>
            <w:r w:rsidR="00590756">
              <w:rPr>
                <w:rFonts w:ascii="Arial" w:hAnsi="Arial" w:cs="Arial"/>
              </w:rPr>
              <w:t xml:space="preserve"> April)</w:t>
            </w:r>
          </w:p>
          <w:p w14:paraId="4F603FE3" w14:textId="644D2FD0" w:rsidR="00A81B3D" w:rsidRPr="00A81B3D" w:rsidRDefault="00A81B3D" w:rsidP="00A81B3D">
            <w:pPr>
              <w:rPr>
                <w:rFonts w:ascii="Arial" w:hAnsi="Arial" w:cs="Arial"/>
              </w:rPr>
            </w:pPr>
            <w:r w:rsidRPr="00A81B3D">
              <w:rPr>
                <w:rFonts w:ascii="Arial" w:hAnsi="Arial" w:cs="Arial"/>
              </w:rPr>
              <w:t>Activities Days 25</w:t>
            </w:r>
            <w:r w:rsidRPr="00A81B3D">
              <w:rPr>
                <w:rFonts w:ascii="Arial" w:hAnsi="Arial" w:cs="Arial"/>
                <w:vertAlign w:val="superscript"/>
              </w:rPr>
              <w:t>th</w:t>
            </w:r>
            <w:r w:rsidRPr="00A81B3D">
              <w:rPr>
                <w:rFonts w:ascii="Arial" w:hAnsi="Arial" w:cs="Arial"/>
              </w:rPr>
              <w:t xml:space="preserve"> and 26</w:t>
            </w:r>
            <w:r w:rsidRPr="00A81B3D">
              <w:rPr>
                <w:rFonts w:ascii="Arial" w:hAnsi="Arial" w:cs="Arial"/>
                <w:vertAlign w:val="superscript"/>
              </w:rPr>
              <w:t>th</w:t>
            </w:r>
            <w:r w:rsidRPr="00A81B3D">
              <w:rPr>
                <w:rFonts w:ascii="Arial" w:hAnsi="Arial" w:cs="Arial"/>
              </w:rPr>
              <w:t xml:space="preserve"> June. Booklet of events coming out soon.</w:t>
            </w:r>
            <w:r w:rsidR="00FD2EED">
              <w:rPr>
                <w:rFonts w:ascii="Arial" w:hAnsi="Arial" w:cs="Arial"/>
              </w:rPr>
              <w:t xml:space="preserve"> External and in school</w:t>
            </w:r>
            <w:r w:rsidR="00FB3B4C">
              <w:rPr>
                <w:rFonts w:ascii="Arial" w:hAnsi="Arial" w:cs="Arial"/>
              </w:rPr>
              <w:t xml:space="preserve"> </w:t>
            </w:r>
            <w:r w:rsidR="00FD2EED">
              <w:rPr>
                <w:rFonts w:ascii="Arial" w:hAnsi="Arial" w:cs="Arial"/>
              </w:rPr>
              <w:t>a</w:t>
            </w:r>
            <w:r w:rsidR="00FB3B4C">
              <w:rPr>
                <w:rFonts w:ascii="Arial" w:hAnsi="Arial" w:cs="Arial"/>
              </w:rPr>
              <w:t xml:space="preserve">ctivities </w:t>
            </w:r>
            <w:r w:rsidR="00FD2EED">
              <w:rPr>
                <w:rFonts w:ascii="Arial" w:hAnsi="Arial" w:cs="Arial"/>
              </w:rPr>
              <w:t>being offered</w:t>
            </w:r>
          </w:p>
          <w:p w14:paraId="3A7FCD4B" w14:textId="77777777" w:rsidR="00A81B3D" w:rsidRPr="00A81B3D" w:rsidRDefault="00A81B3D" w:rsidP="00A81B3D">
            <w:pPr>
              <w:rPr>
                <w:rFonts w:ascii="Arial" w:hAnsi="Arial" w:cs="Arial"/>
              </w:rPr>
            </w:pPr>
            <w:r w:rsidRPr="00A81B3D">
              <w:rPr>
                <w:rFonts w:ascii="Arial" w:hAnsi="Arial" w:cs="Arial"/>
              </w:rPr>
              <w:t>New timetable starts 1</w:t>
            </w:r>
            <w:r w:rsidRPr="00A81B3D">
              <w:rPr>
                <w:rFonts w:ascii="Arial" w:hAnsi="Arial" w:cs="Arial"/>
                <w:vertAlign w:val="superscript"/>
              </w:rPr>
              <w:t>st</w:t>
            </w:r>
            <w:r w:rsidRPr="00A81B3D">
              <w:rPr>
                <w:rFonts w:ascii="Arial" w:hAnsi="Arial" w:cs="Arial"/>
              </w:rPr>
              <w:t xml:space="preserve"> June</w:t>
            </w:r>
          </w:p>
          <w:p w14:paraId="53F38A51" w14:textId="77777777" w:rsidR="00A81B3D" w:rsidRPr="00A81B3D" w:rsidRDefault="00A81B3D" w:rsidP="00A81B3D">
            <w:pPr>
              <w:rPr>
                <w:rFonts w:ascii="Arial" w:hAnsi="Arial" w:cs="Arial"/>
              </w:rPr>
            </w:pPr>
            <w:r w:rsidRPr="00A81B3D">
              <w:rPr>
                <w:rFonts w:ascii="Arial" w:hAnsi="Arial" w:cs="Arial"/>
              </w:rPr>
              <w:t xml:space="preserve">Options Choice nearly completed. Mr Dunlop writing timetable. </w:t>
            </w:r>
          </w:p>
          <w:p w14:paraId="410E179F" w14:textId="77777777" w:rsidR="00A81B3D" w:rsidRPr="00A81B3D" w:rsidRDefault="00A81B3D" w:rsidP="00A81B3D">
            <w:pPr>
              <w:rPr>
                <w:rFonts w:ascii="Arial" w:hAnsi="Arial" w:cs="Arial"/>
              </w:rPr>
            </w:pPr>
            <w:r w:rsidRPr="00A81B3D">
              <w:rPr>
                <w:rFonts w:ascii="Arial" w:hAnsi="Arial" w:cs="Arial"/>
              </w:rPr>
              <w:t>S6 Graduation – Thursday 24</w:t>
            </w:r>
            <w:r w:rsidRPr="00A81B3D">
              <w:rPr>
                <w:rFonts w:ascii="Arial" w:hAnsi="Arial" w:cs="Arial"/>
                <w:vertAlign w:val="superscript"/>
              </w:rPr>
              <w:t>th</w:t>
            </w:r>
            <w:r w:rsidRPr="00A81B3D">
              <w:rPr>
                <w:rFonts w:ascii="Arial" w:hAnsi="Arial" w:cs="Arial"/>
              </w:rPr>
              <w:t xml:space="preserve"> April – 4.30pm</w:t>
            </w:r>
          </w:p>
          <w:p w14:paraId="54AD1291" w14:textId="77777777" w:rsidR="00A81B3D" w:rsidRPr="00A81B3D" w:rsidRDefault="00A81B3D" w:rsidP="00A81B3D">
            <w:pPr>
              <w:rPr>
                <w:rFonts w:ascii="Arial" w:hAnsi="Arial" w:cs="Arial"/>
                <w:b/>
                <w:bCs/>
              </w:rPr>
            </w:pPr>
            <w:r w:rsidRPr="00A81B3D">
              <w:rPr>
                <w:rFonts w:ascii="Arial" w:hAnsi="Arial" w:cs="Arial"/>
                <w:b/>
                <w:bCs/>
              </w:rPr>
              <w:t>Staffing</w:t>
            </w:r>
          </w:p>
          <w:p w14:paraId="0EAE1C6C" w14:textId="77777777" w:rsidR="00A81B3D" w:rsidRPr="00A81B3D" w:rsidRDefault="00A81B3D" w:rsidP="00A81B3D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A81B3D">
              <w:rPr>
                <w:rFonts w:ascii="Arial" w:hAnsi="Arial" w:cs="Arial"/>
              </w:rPr>
              <w:t>J Caldwell moving to Holy Cross, Mrs Moore Acting PT until summer</w:t>
            </w:r>
          </w:p>
          <w:p w14:paraId="4885033F" w14:textId="77777777" w:rsidR="00A81B3D" w:rsidRPr="00A81B3D" w:rsidRDefault="00A81B3D" w:rsidP="00A81B3D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A81B3D">
              <w:rPr>
                <w:rFonts w:ascii="Arial" w:hAnsi="Arial" w:cs="Arial"/>
              </w:rPr>
              <w:t>Miss Black appointed to Paisley Grammar – Mrs Wallace/Ms Wilson/Miss Donnachie cover</w:t>
            </w:r>
          </w:p>
          <w:p w14:paraId="31DA6194" w14:textId="77777777" w:rsidR="00A81B3D" w:rsidRDefault="00A81B3D" w:rsidP="00A81B3D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A81B3D">
              <w:rPr>
                <w:rFonts w:ascii="Arial" w:hAnsi="Arial" w:cs="Arial"/>
              </w:rPr>
              <w:t>Mr Inglis returned from long term absence.</w:t>
            </w:r>
          </w:p>
          <w:p w14:paraId="6A8CEA10" w14:textId="5AE69405" w:rsidR="006E66EA" w:rsidRPr="00A81B3D" w:rsidRDefault="006E66EA" w:rsidP="00A81B3D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Miss Hughes </w:t>
            </w:r>
            <w:r w:rsidR="00D65D29">
              <w:rPr>
                <w:rFonts w:ascii="Arial" w:hAnsi="Arial" w:cs="Arial"/>
              </w:rPr>
              <w:t>on long term leave</w:t>
            </w:r>
          </w:p>
          <w:p w14:paraId="21DE2E81" w14:textId="77777777" w:rsidR="00A81B3D" w:rsidRPr="00A81B3D" w:rsidRDefault="00A81B3D" w:rsidP="00A81B3D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A81B3D">
              <w:rPr>
                <w:rFonts w:ascii="Arial" w:hAnsi="Arial" w:cs="Arial"/>
              </w:rPr>
              <w:t>Miss Docherty appointed to permanent Music/Music Tech</w:t>
            </w:r>
          </w:p>
          <w:p w14:paraId="63AAC621" w14:textId="5432D27C" w:rsidR="00A81B3D" w:rsidRDefault="00A81B3D" w:rsidP="00A81B3D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A81B3D">
              <w:rPr>
                <w:rFonts w:ascii="Arial" w:hAnsi="Arial" w:cs="Arial"/>
              </w:rPr>
              <w:t xml:space="preserve">Mrs Stewart (PTPS) absent due to surgery – Miss Gribben taking over </w:t>
            </w:r>
            <w:proofErr w:type="spellStart"/>
            <w:r w:rsidRPr="00A81B3D">
              <w:rPr>
                <w:rFonts w:ascii="Arial" w:hAnsi="Arial" w:cs="Arial"/>
              </w:rPr>
              <w:t>Oakshaw</w:t>
            </w:r>
            <w:proofErr w:type="spellEnd"/>
            <w:r w:rsidRPr="00A81B3D">
              <w:rPr>
                <w:rFonts w:ascii="Arial" w:hAnsi="Arial" w:cs="Arial"/>
              </w:rPr>
              <w:t xml:space="preserve"> house</w:t>
            </w:r>
          </w:p>
          <w:p w14:paraId="3C379603" w14:textId="328F96CA" w:rsidR="00DB42F3" w:rsidRPr="00DB42F3" w:rsidRDefault="00CE39F0" w:rsidP="00DB42F3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Mrs O’Neill returning from Maternity leave </w:t>
            </w:r>
            <w:r w:rsidR="00CC12E5">
              <w:rPr>
                <w:rFonts w:ascii="Arial" w:hAnsi="Arial" w:cs="Arial"/>
              </w:rPr>
              <w:t>end of Ma</w:t>
            </w:r>
            <w:r w:rsidR="00501660">
              <w:rPr>
                <w:rFonts w:ascii="Arial" w:hAnsi="Arial" w:cs="Arial"/>
              </w:rPr>
              <w:t>y</w:t>
            </w:r>
          </w:p>
          <w:p w14:paraId="297FD3D4" w14:textId="3B9C616E" w:rsidR="00A81B3D" w:rsidRPr="00A81B3D" w:rsidRDefault="00A81B3D" w:rsidP="00A81B3D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A81B3D">
              <w:rPr>
                <w:rFonts w:ascii="Arial" w:hAnsi="Arial" w:cs="Arial"/>
              </w:rPr>
              <w:t>Discussion about future potential management restructuring for Secondaries in Renfrewshire.</w:t>
            </w:r>
            <w:r w:rsidR="00D14672">
              <w:rPr>
                <w:rFonts w:ascii="Arial" w:hAnsi="Arial" w:cs="Arial"/>
              </w:rPr>
              <w:t xml:space="preserve"> (</w:t>
            </w:r>
            <w:r w:rsidR="007F6515">
              <w:rPr>
                <w:rFonts w:ascii="Arial" w:hAnsi="Arial" w:cs="Arial"/>
              </w:rPr>
              <w:t>possible</w:t>
            </w:r>
            <w:r w:rsidR="00DB1EA5">
              <w:rPr>
                <w:rFonts w:ascii="Arial" w:hAnsi="Arial" w:cs="Arial"/>
              </w:rPr>
              <w:t xml:space="preserve"> </w:t>
            </w:r>
            <w:r w:rsidR="00D14672">
              <w:rPr>
                <w:rFonts w:ascii="Arial" w:hAnsi="Arial" w:cs="Arial"/>
              </w:rPr>
              <w:t xml:space="preserve">implications </w:t>
            </w:r>
            <w:r w:rsidR="00D656B0">
              <w:rPr>
                <w:rFonts w:ascii="Arial" w:hAnsi="Arial" w:cs="Arial"/>
              </w:rPr>
              <w:t>on service</w:t>
            </w:r>
            <w:r w:rsidR="007F6515">
              <w:rPr>
                <w:rFonts w:ascii="Arial" w:hAnsi="Arial" w:cs="Arial"/>
              </w:rPr>
              <w:t>,</w:t>
            </w:r>
            <w:r w:rsidR="002541A5">
              <w:rPr>
                <w:rFonts w:ascii="Arial" w:hAnsi="Arial" w:cs="Arial"/>
              </w:rPr>
              <w:t xml:space="preserve"> Parent Council </w:t>
            </w:r>
            <w:r w:rsidR="00CA20C2">
              <w:rPr>
                <w:rFonts w:ascii="Arial" w:hAnsi="Arial" w:cs="Arial"/>
              </w:rPr>
              <w:t>Chairs across council collating response</w:t>
            </w:r>
            <w:r w:rsidR="002541A5">
              <w:rPr>
                <w:rFonts w:ascii="Arial" w:hAnsi="Arial" w:cs="Arial"/>
              </w:rPr>
              <w:t>)</w:t>
            </w:r>
          </w:p>
          <w:p w14:paraId="27EE3ED0" w14:textId="77777777" w:rsidR="00A81B3D" w:rsidRPr="00A81B3D" w:rsidRDefault="00A81B3D" w:rsidP="00A81B3D">
            <w:pPr>
              <w:rPr>
                <w:rFonts w:ascii="Arial" w:hAnsi="Arial" w:cs="Arial"/>
              </w:rPr>
            </w:pPr>
          </w:p>
          <w:p w14:paraId="79EC8062" w14:textId="77777777" w:rsidR="00A81B3D" w:rsidRPr="00A81B3D" w:rsidRDefault="00A81B3D" w:rsidP="00A81B3D">
            <w:pPr>
              <w:rPr>
                <w:rFonts w:ascii="Arial" w:hAnsi="Arial" w:cs="Arial"/>
                <w:b/>
                <w:bCs/>
              </w:rPr>
            </w:pPr>
            <w:r w:rsidRPr="00A81B3D">
              <w:rPr>
                <w:rFonts w:ascii="Arial" w:hAnsi="Arial" w:cs="Arial"/>
                <w:b/>
                <w:bCs/>
              </w:rPr>
              <w:t>INSIGHT UPDATE</w:t>
            </w:r>
          </w:p>
          <w:p w14:paraId="0106331B" w14:textId="5BD6B68C" w:rsidR="00A81B3D" w:rsidRPr="00A81B3D" w:rsidRDefault="00150956" w:rsidP="00A81B3D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Positive d</w:t>
            </w:r>
            <w:r w:rsidR="00A81B3D" w:rsidRPr="00A81B3D">
              <w:rPr>
                <w:rFonts w:ascii="Arial" w:hAnsi="Arial" w:cs="Arial"/>
              </w:rPr>
              <w:t>estinations at 96.75% - equal to last session and equal highest for CHS</w:t>
            </w:r>
          </w:p>
          <w:p w14:paraId="65E33DE4" w14:textId="08911D36" w:rsidR="00A81B3D" w:rsidRPr="00A81B3D" w:rsidRDefault="00A81B3D" w:rsidP="00A81B3D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A81B3D">
              <w:rPr>
                <w:rFonts w:ascii="Arial" w:hAnsi="Arial" w:cs="Arial"/>
              </w:rPr>
              <w:t xml:space="preserve">Increase on Higher Education leaver from 33% to 38%. </w:t>
            </w:r>
            <w:r w:rsidR="00847373">
              <w:rPr>
                <w:rFonts w:ascii="Arial" w:hAnsi="Arial" w:cs="Arial"/>
              </w:rPr>
              <w:t xml:space="preserve">5% increase </w:t>
            </w:r>
            <w:r w:rsidR="0020742F">
              <w:rPr>
                <w:rFonts w:ascii="Arial" w:hAnsi="Arial" w:cs="Arial"/>
              </w:rPr>
              <w:t xml:space="preserve">above virtual </w:t>
            </w:r>
            <w:r w:rsidR="0024568F">
              <w:rPr>
                <w:rFonts w:ascii="Arial" w:hAnsi="Arial" w:cs="Arial"/>
              </w:rPr>
              <w:t>comparator.</w:t>
            </w:r>
            <w:r w:rsidR="0024568F" w:rsidRPr="00A81B3D">
              <w:rPr>
                <w:rFonts w:ascii="Arial" w:hAnsi="Arial" w:cs="Arial"/>
              </w:rPr>
              <w:t xml:space="preserve"> Highest</w:t>
            </w:r>
            <w:r w:rsidRPr="00A81B3D">
              <w:rPr>
                <w:rFonts w:ascii="Arial" w:hAnsi="Arial" w:cs="Arial"/>
              </w:rPr>
              <w:t xml:space="preserve"> in 10 years apart from post Covid years.</w:t>
            </w:r>
          </w:p>
          <w:p w14:paraId="59CA3EAD" w14:textId="77777777" w:rsidR="00A81B3D" w:rsidRPr="00A81B3D" w:rsidRDefault="00A81B3D" w:rsidP="00A81B3D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A81B3D">
              <w:rPr>
                <w:rFonts w:ascii="Arial" w:hAnsi="Arial" w:cs="Arial"/>
              </w:rPr>
              <w:t>Leavers Breadth and Depth above VC on all L5 and L6 measures 1,3,5 @L5 and all @L6. Still down on 1@L7, but 6% up on last year.</w:t>
            </w:r>
          </w:p>
          <w:p w14:paraId="3ED358E6" w14:textId="77777777" w:rsidR="00A81B3D" w:rsidRPr="00A81B3D" w:rsidRDefault="00A81B3D" w:rsidP="00A81B3D">
            <w:pPr>
              <w:rPr>
                <w:rFonts w:ascii="Arial" w:hAnsi="Arial" w:cs="Arial"/>
              </w:rPr>
            </w:pPr>
          </w:p>
          <w:p w14:paraId="4D065887" w14:textId="421A4748" w:rsidR="00A81B3D" w:rsidRPr="00A81B3D" w:rsidRDefault="00A81B3D" w:rsidP="00A81B3D">
            <w:pPr>
              <w:rPr>
                <w:rFonts w:ascii="Arial" w:hAnsi="Arial" w:cs="Arial"/>
                <w:b/>
                <w:bCs/>
              </w:rPr>
            </w:pPr>
            <w:r w:rsidRPr="00A81B3D">
              <w:rPr>
                <w:rFonts w:ascii="Arial" w:hAnsi="Arial" w:cs="Arial"/>
                <w:b/>
                <w:bCs/>
              </w:rPr>
              <w:t>Funding</w:t>
            </w:r>
            <w:r w:rsidR="00E41F84">
              <w:rPr>
                <w:rFonts w:ascii="Arial" w:hAnsi="Arial" w:cs="Arial"/>
                <w:b/>
                <w:bCs/>
              </w:rPr>
              <w:t xml:space="preserve"> </w:t>
            </w:r>
            <w:r w:rsidR="0024568F">
              <w:rPr>
                <w:rFonts w:ascii="Arial" w:hAnsi="Arial" w:cs="Arial"/>
                <w:b/>
                <w:bCs/>
              </w:rPr>
              <w:t>request:</w:t>
            </w:r>
          </w:p>
          <w:p w14:paraId="077F1F3E" w14:textId="45442D76" w:rsidR="00A81B3D" w:rsidRPr="00A81B3D" w:rsidRDefault="00A81B3D" w:rsidP="00A81B3D">
            <w:pPr>
              <w:rPr>
                <w:rFonts w:ascii="Arial" w:hAnsi="Arial" w:cs="Arial"/>
              </w:rPr>
            </w:pPr>
            <w:r w:rsidRPr="00A81B3D">
              <w:rPr>
                <w:rFonts w:ascii="Arial" w:hAnsi="Arial" w:cs="Arial"/>
              </w:rPr>
              <w:t>Football Strips: £480</w:t>
            </w:r>
            <w:r w:rsidR="0024568F">
              <w:rPr>
                <w:rFonts w:ascii="Arial" w:hAnsi="Arial" w:cs="Arial"/>
              </w:rPr>
              <w:t xml:space="preserve"> </w:t>
            </w:r>
            <w:proofErr w:type="gramStart"/>
            <w:r w:rsidR="0024568F">
              <w:rPr>
                <w:rFonts w:ascii="Arial" w:hAnsi="Arial" w:cs="Arial"/>
              </w:rPr>
              <w:t>girls</w:t>
            </w:r>
            <w:proofErr w:type="gramEnd"/>
            <w:r w:rsidR="0024568F">
              <w:rPr>
                <w:rFonts w:ascii="Arial" w:hAnsi="Arial" w:cs="Arial"/>
              </w:rPr>
              <w:t xml:space="preserve"> team </w:t>
            </w:r>
            <w:r w:rsidR="00A920A5">
              <w:rPr>
                <w:rFonts w:ascii="Arial" w:hAnsi="Arial" w:cs="Arial"/>
              </w:rPr>
              <w:t>(cheque s</w:t>
            </w:r>
            <w:r w:rsidR="00DB4E57">
              <w:rPr>
                <w:rFonts w:ascii="Arial" w:hAnsi="Arial" w:cs="Arial"/>
              </w:rPr>
              <w:t>igned off)</w:t>
            </w:r>
          </w:p>
          <w:p w14:paraId="32DE4C17" w14:textId="5F51681D" w:rsidR="00A81B3D" w:rsidRDefault="00A81B3D" w:rsidP="00A81B3D">
            <w:pPr>
              <w:rPr>
                <w:rFonts w:ascii="Arial" w:hAnsi="Arial" w:cs="Arial"/>
              </w:rPr>
            </w:pPr>
            <w:r w:rsidRPr="00A81B3D">
              <w:rPr>
                <w:rFonts w:ascii="Arial" w:hAnsi="Arial" w:cs="Arial"/>
              </w:rPr>
              <w:t>Water bottles for new P7’s</w:t>
            </w:r>
            <w:r w:rsidR="0024568F">
              <w:rPr>
                <w:rFonts w:ascii="Arial" w:hAnsi="Arial" w:cs="Arial"/>
              </w:rPr>
              <w:t xml:space="preserve"> with </w:t>
            </w:r>
            <w:r w:rsidR="00941CB3">
              <w:rPr>
                <w:rFonts w:ascii="Arial" w:hAnsi="Arial" w:cs="Arial"/>
              </w:rPr>
              <w:t xml:space="preserve">Castlehead logo for </w:t>
            </w:r>
            <w:r w:rsidR="00930AB6">
              <w:rPr>
                <w:rFonts w:ascii="Arial" w:hAnsi="Arial" w:cs="Arial"/>
              </w:rPr>
              <w:t xml:space="preserve">transition </w:t>
            </w:r>
          </w:p>
          <w:p w14:paraId="1C614360" w14:textId="77777777" w:rsidR="006419D3" w:rsidRDefault="006419D3" w:rsidP="00A81B3D">
            <w:pPr>
              <w:rPr>
                <w:rFonts w:ascii="Arial" w:hAnsi="Arial" w:cs="Arial"/>
              </w:rPr>
            </w:pPr>
          </w:p>
          <w:p w14:paraId="0C912CCD" w14:textId="77777777" w:rsidR="006419D3" w:rsidRPr="00A81B3D" w:rsidRDefault="006419D3" w:rsidP="00A81B3D">
            <w:pPr>
              <w:rPr>
                <w:rFonts w:ascii="Arial" w:hAnsi="Arial" w:cs="Arial"/>
              </w:rPr>
            </w:pPr>
          </w:p>
          <w:p w14:paraId="0DB39145" w14:textId="33657681" w:rsidR="00040572" w:rsidRPr="006B4151" w:rsidRDefault="00040572" w:rsidP="006B4151">
            <w:pPr>
              <w:rPr>
                <w:rFonts w:ascii="Arial" w:hAnsi="Arial" w:cs="Arial"/>
              </w:rPr>
            </w:pPr>
          </w:p>
        </w:tc>
      </w:tr>
      <w:tr w:rsidR="00996C1A" w14:paraId="7D10F699" w14:textId="77777777" w:rsidTr="007839DD">
        <w:trPr>
          <w:trHeight w:val="51"/>
        </w:trPr>
        <w:tc>
          <w:tcPr>
            <w:tcW w:w="169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0C2FAA03" w14:textId="7CAEFD14" w:rsidR="00996C1A" w:rsidRDefault="00A82BDD" w:rsidP="009E36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Treasurers Report</w:t>
            </w:r>
          </w:p>
        </w:tc>
        <w:tc>
          <w:tcPr>
            <w:tcW w:w="876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1B99F9CD" w14:textId="73B4BBB0" w:rsidR="00176A2C" w:rsidRPr="00E838EE" w:rsidRDefault="009E6968" w:rsidP="007653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Balance confirmed </w:t>
            </w:r>
            <w:r w:rsidR="0055198E">
              <w:rPr>
                <w:rFonts w:ascii="Arial" w:hAnsi="Arial" w:cs="Arial"/>
              </w:rPr>
              <w:t>as</w:t>
            </w:r>
            <w:r w:rsidR="00484466">
              <w:rPr>
                <w:rFonts w:ascii="Arial" w:hAnsi="Arial" w:cs="Arial"/>
              </w:rPr>
              <w:t>: £2.679.04</w:t>
            </w:r>
          </w:p>
        </w:tc>
      </w:tr>
      <w:tr w:rsidR="00A82BDD" w14:paraId="39725496" w14:textId="77777777" w:rsidTr="007839DD">
        <w:trPr>
          <w:trHeight w:val="51"/>
        </w:trPr>
        <w:tc>
          <w:tcPr>
            <w:tcW w:w="169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72567F2C" w14:textId="43192C24" w:rsidR="00A82BDD" w:rsidRDefault="006979BA" w:rsidP="009E36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 Matters Arising</w:t>
            </w:r>
          </w:p>
        </w:tc>
        <w:tc>
          <w:tcPr>
            <w:tcW w:w="876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35F6ED50" w14:textId="5AB036B2" w:rsidR="0003186F" w:rsidRDefault="00DC2090" w:rsidP="009339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School lottery funds</w:t>
            </w:r>
            <w:r w:rsidR="00C240E8">
              <w:rPr>
                <w:rFonts w:ascii="Arial" w:hAnsi="Arial" w:cs="Arial"/>
              </w:rPr>
              <w:t xml:space="preserve"> –</w:t>
            </w:r>
            <w:r w:rsidR="00E71BD4">
              <w:rPr>
                <w:rFonts w:ascii="Arial" w:hAnsi="Arial" w:cs="Arial"/>
              </w:rPr>
              <w:t xml:space="preserve"> </w:t>
            </w:r>
            <w:r w:rsidR="003542E7">
              <w:rPr>
                <w:rFonts w:ascii="Arial" w:hAnsi="Arial" w:cs="Arial"/>
              </w:rPr>
              <w:t xml:space="preserve">Nothing </w:t>
            </w:r>
            <w:r w:rsidR="00B778BD">
              <w:rPr>
                <w:rFonts w:ascii="Arial" w:hAnsi="Arial" w:cs="Arial"/>
              </w:rPr>
              <w:t>received</w:t>
            </w:r>
            <w:r w:rsidR="003542E7">
              <w:rPr>
                <w:rFonts w:ascii="Arial" w:hAnsi="Arial" w:cs="Arial"/>
              </w:rPr>
              <w:t xml:space="preserve"> in</w:t>
            </w:r>
            <w:r w:rsidR="007F251E">
              <w:rPr>
                <w:rFonts w:ascii="Arial" w:hAnsi="Arial" w:cs="Arial"/>
              </w:rPr>
              <w:t>to the parent council inbox regarding licen</w:t>
            </w:r>
            <w:r w:rsidR="00B778BD">
              <w:rPr>
                <w:rFonts w:ascii="Arial" w:hAnsi="Arial" w:cs="Arial"/>
              </w:rPr>
              <w:t>s</w:t>
            </w:r>
            <w:r w:rsidR="007F251E">
              <w:rPr>
                <w:rFonts w:ascii="Arial" w:hAnsi="Arial" w:cs="Arial"/>
              </w:rPr>
              <w:t xml:space="preserve">ing. </w:t>
            </w:r>
            <w:r w:rsidR="006E30EE">
              <w:rPr>
                <w:rFonts w:ascii="Arial" w:hAnsi="Arial" w:cs="Arial"/>
              </w:rPr>
              <w:t>Fees</w:t>
            </w:r>
            <w:r w:rsidR="00B778BD">
              <w:rPr>
                <w:rFonts w:ascii="Arial" w:hAnsi="Arial" w:cs="Arial"/>
              </w:rPr>
              <w:t xml:space="preserve"> expected to be around </w:t>
            </w:r>
            <w:r w:rsidR="006E30EE">
              <w:rPr>
                <w:rFonts w:ascii="Arial" w:hAnsi="Arial" w:cs="Arial"/>
              </w:rPr>
              <w:t xml:space="preserve">£20 per year. </w:t>
            </w:r>
            <w:r w:rsidR="00F22FA3">
              <w:rPr>
                <w:rFonts w:ascii="Arial" w:hAnsi="Arial" w:cs="Arial"/>
              </w:rPr>
              <w:t>Earning £90 a month</w:t>
            </w:r>
            <w:r w:rsidR="004C288A">
              <w:rPr>
                <w:rFonts w:ascii="Arial" w:hAnsi="Arial" w:cs="Arial"/>
              </w:rPr>
              <w:t xml:space="preserve"> from </w:t>
            </w:r>
            <w:r w:rsidR="00F530CB">
              <w:rPr>
                <w:rFonts w:ascii="Arial" w:hAnsi="Arial" w:cs="Arial"/>
              </w:rPr>
              <w:t>l</w:t>
            </w:r>
            <w:r w:rsidR="004C288A">
              <w:rPr>
                <w:rFonts w:ascii="Arial" w:hAnsi="Arial" w:cs="Arial"/>
              </w:rPr>
              <w:t xml:space="preserve">ottery </w:t>
            </w:r>
            <w:r w:rsidR="00F530CB">
              <w:rPr>
                <w:rFonts w:ascii="Arial" w:hAnsi="Arial" w:cs="Arial"/>
              </w:rPr>
              <w:t>fund</w:t>
            </w:r>
            <w:r w:rsidR="004C288A">
              <w:rPr>
                <w:rFonts w:ascii="Arial" w:hAnsi="Arial" w:cs="Arial"/>
              </w:rPr>
              <w:t>.</w:t>
            </w:r>
            <w:r w:rsidR="00F530CB">
              <w:rPr>
                <w:rFonts w:ascii="Arial" w:hAnsi="Arial" w:cs="Arial"/>
              </w:rPr>
              <w:t xml:space="preserve"> </w:t>
            </w:r>
            <w:r w:rsidR="00E71BD4">
              <w:rPr>
                <w:rFonts w:ascii="Arial" w:hAnsi="Arial" w:cs="Arial"/>
              </w:rPr>
              <w:t xml:space="preserve">Most donate winnings back into the fund. </w:t>
            </w:r>
            <w:r w:rsidR="007F251E">
              <w:rPr>
                <w:rFonts w:ascii="Arial" w:hAnsi="Arial" w:cs="Arial"/>
              </w:rPr>
              <w:t xml:space="preserve">QR code for the school lottery not working LT to </w:t>
            </w:r>
            <w:proofErr w:type="gramStart"/>
            <w:r w:rsidR="00EC7468">
              <w:rPr>
                <w:rFonts w:ascii="Arial" w:hAnsi="Arial" w:cs="Arial"/>
              </w:rPr>
              <w:t>look into</w:t>
            </w:r>
            <w:proofErr w:type="gramEnd"/>
            <w:r w:rsidR="00EC7468">
              <w:rPr>
                <w:rFonts w:ascii="Arial" w:hAnsi="Arial" w:cs="Arial"/>
              </w:rPr>
              <w:t xml:space="preserve"> </w:t>
            </w:r>
            <w:r w:rsidR="007F251E">
              <w:rPr>
                <w:rFonts w:ascii="Arial" w:hAnsi="Arial" w:cs="Arial"/>
              </w:rPr>
              <w:t xml:space="preserve">this further. </w:t>
            </w:r>
          </w:p>
          <w:p w14:paraId="4B9F9BE5" w14:textId="77777777" w:rsidR="00E71BD4" w:rsidRDefault="00E71BD4" w:rsidP="00933954">
            <w:pPr>
              <w:rPr>
                <w:rFonts w:ascii="Arial" w:hAnsi="Arial" w:cs="Arial"/>
              </w:rPr>
            </w:pPr>
          </w:p>
          <w:p w14:paraId="19714A0F" w14:textId="42A739FA" w:rsidR="003B673F" w:rsidRDefault="00E71BD4" w:rsidP="009339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P7 </w:t>
            </w:r>
            <w:r w:rsidR="009A745C">
              <w:rPr>
                <w:rFonts w:ascii="Arial" w:hAnsi="Arial" w:cs="Arial"/>
                <w:b/>
                <w:bCs/>
              </w:rPr>
              <w:t>Transition dates confirmed</w:t>
            </w:r>
            <w:r w:rsidR="002B5F0B">
              <w:rPr>
                <w:rFonts w:ascii="Arial" w:hAnsi="Arial" w:cs="Arial"/>
                <w:b/>
                <w:bCs/>
              </w:rPr>
              <w:t>:</w:t>
            </w:r>
            <w:r w:rsidR="00983687">
              <w:rPr>
                <w:rFonts w:ascii="Arial" w:hAnsi="Arial" w:cs="Arial"/>
              </w:rPr>
              <w:t xml:space="preserve"> </w:t>
            </w:r>
            <w:r w:rsidR="00983687">
              <w:rPr>
                <w:rFonts w:ascii="Arial" w:hAnsi="Arial" w:cs="Arial"/>
              </w:rPr>
              <w:t>Pupils transition dates are 10</w:t>
            </w:r>
            <w:r w:rsidR="00983687" w:rsidRPr="003B673F">
              <w:rPr>
                <w:rFonts w:ascii="Arial" w:hAnsi="Arial" w:cs="Arial"/>
                <w:vertAlign w:val="superscript"/>
              </w:rPr>
              <w:t>th</w:t>
            </w:r>
            <w:r w:rsidR="00983687">
              <w:rPr>
                <w:rFonts w:ascii="Arial" w:hAnsi="Arial" w:cs="Arial"/>
              </w:rPr>
              <w:t>, 11</w:t>
            </w:r>
            <w:r w:rsidR="00983687" w:rsidRPr="003B673F">
              <w:rPr>
                <w:rFonts w:ascii="Arial" w:hAnsi="Arial" w:cs="Arial"/>
                <w:vertAlign w:val="superscript"/>
              </w:rPr>
              <w:t>th</w:t>
            </w:r>
            <w:r w:rsidR="00983687">
              <w:rPr>
                <w:rFonts w:ascii="Arial" w:hAnsi="Arial" w:cs="Arial"/>
              </w:rPr>
              <w:t xml:space="preserve"> &amp; 12</w:t>
            </w:r>
            <w:r w:rsidR="00983687" w:rsidRPr="003B673F">
              <w:rPr>
                <w:rFonts w:ascii="Arial" w:hAnsi="Arial" w:cs="Arial"/>
                <w:vertAlign w:val="superscript"/>
              </w:rPr>
              <w:t>th</w:t>
            </w:r>
            <w:r w:rsidR="00983687">
              <w:rPr>
                <w:rFonts w:ascii="Arial" w:hAnsi="Arial" w:cs="Arial"/>
              </w:rPr>
              <w:t xml:space="preserve"> June</w:t>
            </w:r>
            <w:r w:rsidR="00983687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There will be a </w:t>
            </w:r>
            <w:r w:rsidR="000627EC">
              <w:rPr>
                <w:rFonts w:ascii="Arial" w:hAnsi="Arial" w:cs="Arial"/>
              </w:rPr>
              <w:t>parent’s</w:t>
            </w:r>
            <w:r>
              <w:rPr>
                <w:rFonts w:ascii="Arial" w:hAnsi="Arial" w:cs="Arial"/>
              </w:rPr>
              <w:t xml:space="preserve"> </w:t>
            </w:r>
            <w:r w:rsidR="00983687">
              <w:rPr>
                <w:rFonts w:ascii="Arial" w:hAnsi="Arial" w:cs="Arial"/>
              </w:rPr>
              <w:t>even</w:t>
            </w:r>
            <w:r>
              <w:rPr>
                <w:rFonts w:ascii="Arial" w:hAnsi="Arial" w:cs="Arial"/>
              </w:rPr>
              <w:t xml:space="preserve">t for </w:t>
            </w:r>
            <w:r w:rsidR="003B673F">
              <w:rPr>
                <w:rFonts w:ascii="Arial" w:hAnsi="Arial" w:cs="Arial"/>
              </w:rPr>
              <w:t>transitioning pupils from P7 to High School</w:t>
            </w:r>
            <w:r w:rsidR="00983687">
              <w:rPr>
                <w:rFonts w:ascii="Arial" w:hAnsi="Arial" w:cs="Arial"/>
              </w:rPr>
              <w:t xml:space="preserve"> on the </w:t>
            </w:r>
            <w:proofErr w:type="gramStart"/>
            <w:r w:rsidR="00983687">
              <w:rPr>
                <w:rFonts w:ascii="Arial" w:hAnsi="Arial" w:cs="Arial"/>
              </w:rPr>
              <w:t>11</w:t>
            </w:r>
            <w:r w:rsidR="00983687" w:rsidRPr="00983687">
              <w:rPr>
                <w:rFonts w:ascii="Arial" w:hAnsi="Arial" w:cs="Arial"/>
                <w:vertAlign w:val="superscript"/>
              </w:rPr>
              <w:t>th</w:t>
            </w:r>
            <w:proofErr w:type="gramEnd"/>
            <w:r w:rsidR="00983687">
              <w:rPr>
                <w:rFonts w:ascii="Arial" w:hAnsi="Arial" w:cs="Arial"/>
              </w:rPr>
              <w:t xml:space="preserve"> June</w:t>
            </w:r>
            <w:r w:rsidR="001B61F0">
              <w:rPr>
                <w:rFonts w:ascii="Arial" w:hAnsi="Arial" w:cs="Arial"/>
              </w:rPr>
              <w:t xml:space="preserve">. </w:t>
            </w:r>
            <w:r w:rsidR="00AC5343">
              <w:rPr>
                <w:rFonts w:ascii="Arial" w:hAnsi="Arial" w:cs="Arial"/>
              </w:rPr>
              <w:t xml:space="preserve">Discussed the </w:t>
            </w:r>
            <w:r w:rsidR="00A635F3">
              <w:rPr>
                <w:rFonts w:ascii="Arial" w:hAnsi="Arial" w:cs="Arial"/>
              </w:rPr>
              <w:t xml:space="preserve">opportunity to promote </w:t>
            </w:r>
            <w:r w:rsidR="001B61F0">
              <w:rPr>
                <w:rFonts w:ascii="Arial" w:hAnsi="Arial" w:cs="Arial"/>
              </w:rPr>
              <w:t xml:space="preserve">Parent council </w:t>
            </w:r>
            <w:r w:rsidR="00A635F3">
              <w:rPr>
                <w:rFonts w:ascii="Arial" w:hAnsi="Arial" w:cs="Arial"/>
              </w:rPr>
              <w:t>with new parents.</w:t>
            </w:r>
          </w:p>
          <w:p w14:paraId="236B1869" w14:textId="322390A8" w:rsidR="00C240E8" w:rsidRDefault="00B4617E" w:rsidP="009339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30A7FF70" w14:textId="279D8ABD" w:rsidR="00C874A9" w:rsidRDefault="00166621" w:rsidP="001666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="00AA3F5E">
              <w:rPr>
                <w:rFonts w:ascii="Arial" w:hAnsi="Arial" w:cs="Arial"/>
                <w:b/>
                <w:bCs/>
              </w:rPr>
              <w:t xml:space="preserve">chool Leavers </w:t>
            </w:r>
            <w:r w:rsidR="00C240E8">
              <w:rPr>
                <w:rFonts w:ascii="Arial" w:hAnsi="Arial" w:cs="Arial"/>
              </w:rPr>
              <w:t>–</w:t>
            </w:r>
            <w:r w:rsidR="00EC178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Graduating </w:t>
            </w:r>
            <w:r w:rsidR="00FB7F25">
              <w:rPr>
                <w:rFonts w:ascii="Arial" w:hAnsi="Arial" w:cs="Arial"/>
              </w:rPr>
              <w:t xml:space="preserve">seniors </w:t>
            </w:r>
            <w:r>
              <w:rPr>
                <w:rFonts w:ascii="Arial" w:hAnsi="Arial" w:cs="Arial"/>
              </w:rPr>
              <w:t>additional gift from the parent council</w:t>
            </w:r>
            <w:r w:rsidR="005B785E">
              <w:rPr>
                <w:rFonts w:ascii="Arial" w:hAnsi="Arial" w:cs="Arial"/>
              </w:rPr>
              <w:t xml:space="preserve"> proposed</w:t>
            </w:r>
            <w:r>
              <w:rPr>
                <w:rFonts w:ascii="Arial" w:hAnsi="Arial" w:cs="Arial"/>
              </w:rPr>
              <w:t xml:space="preserve">. </w:t>
            </w:r>
            <w:r w:rsidR="00F93944">
              <w:rPr>
                <w:rFonts w:ascii="Arial" w:hAnsi="Arial" w:cs="Arial"/>
              </w:rPr>
              <w:t xml:space="preserve"> Further d</w:t>
            </w:r>
            <w:r w:rsidR="00170BB4">
              <w:rPr>
                <w:rFonts w:ascii="Arial" w:hAnsi="Arial" w:cs="Arial"/>
              </w:rPr>
              <w:t>iscussion</w:t>
            </w:r>
            <w:r w:rsidR="00F93944">
              <w:rPr>
                <w:rFonts w:ascii="Arial" w:hAnsi="Arial" w:cs="Arial"/>
              </w:rPr>
              <w:t>s</w:t>
            </w:r>
            <w:r w:rsidR="00170BB4">
              <w:rPr>
                <w:rFonts w:ascii="Arial" w:hAnsi="Arial" w:cs="Arial"/>
              </w:rPr>
              <w:t xml:space="preserve"> held post meeting to confirm purchase </w:t>
            </w:r>
            <w:r w:rsidR="0052376A">
              <w:rPr>
                <w:rFonts w:ascii="Arial" w:hAnsi="Arial" w:cs="Arial"/>
              </w:rPr>
              <w:t>of Castlehead</w:t>
            </w:r>
            <w:r w:rsidR="00F93944">
              <w:rPr>
                <w:rFonts w:ascii="Arial" w:hAnsi="Arial" w:cs="Arial"/>
              </w:rPr>
              <w:t xml:space="preserve"> logo</w:t>
            </w:r>
            <w:r w:rsidR="0052376A">
              <w:rPr>
                <w:rFonts w:ascii="Arial" w:hAnsi="Arial" w:cs="Arial"/>
              </w:rPr>
              <w:t xml:space="preserve"> Pe</w:t>
            </w:r>
            <w:r w:rsidR="00AE4CB4">
              <w:rPr>
                <w:rFonts w:ascii="Arial" w:hAnsi="Arial" w:cs="Arial"/>
              </w:rPr>
              <w:t>n.</w:t>
            </w:r>
          </w:p>
          <w:p w14:paraId="40FA77FB" w14:textId="1648BC8C" w:rsidR="00C874A9" w:rsidRDefault="00C874A9" w:rsidP="00933954">
            <w:pPr>
              <w:rPr>
                <w:rFonts w:ascii="Arial" w:hAnsi="Arial" w:cs="Arial"/>
              </w:rPr>
            </w:pPr>
          </w:p>
          <w:p w14:paraId="3AFD1AE8" w14:textId="74F3983A" w:rsidR="00D0578A" w:rsidRDefault="00D0578A" w:rsidP="00933954">
            <w:pPr>
              <w:rPr>
                <w:rFonts w:ascii="Arial" w:hAnsi="Arial" w:cs="Arial"/>
              </w:rPr>
            </w:pPr>
            <w:r w:rsidRPr="000314BC">
              <w:rPr>
                <w:rFonts w:ascii="Arial" w:hAnsi="Arial" w:cs="Arial"/>
                <w:b/>
                <w:bCs/>
              </w:rPr>
              <w:t>School Show</w:t>
            </w:r>
            <w:r w:rsidR="003136E1">
              <w:rPr>
                <w:rFonts w:ascii="Arial" w:hAnsi="Arial" w:cs="Arial"/>
              </w:rPr>
              <w:t xml:space="preserve">: </w:t>
            </w:r>
            <w:r w:rsidR="005A1C47">
              <w:rPr>
                <w:rFonts w:ascii="Arial" w:hAnsi="Arial" w:cs="Arial"/>
              </w:rPr>
              <w:t xml:space="preserve">Little Shop of Horrors </w:t>
            </w:r>
            <w:r w:rsidR="000314BC">
              <w:rPr>
                <w:rFonts w:ascii="Arial" w:hAnsi="Arial" w:cs="Arial"/>
              </w:rPr>
              <w:t>dates confirmed 24</w:t>
            </w:r>
            <w:r w:rsidR="000314BC" w:rsidRPr="000314BC">
              <w:rPr>
                <w:rFonts w:ascii="Arial" w:hAnsi="Arial" w:cs="Arial"/>
                <w:vertAlign w:val="superscript"/>
              </w:rPr>
              <w:t>th</w:t>
            </w:r>
            <w:r w:rsidR="000314BC">
              <w:rPr>
                <w:rFonts w:ascii="Arial" w:hAnsi="Arial" w:cs="Arial"/>
              </w:rPr>
              <w:t xml:space="preserve"> and 25thJune</w:t>
            </w:r>
          </w:p>
          <w:p w14:paraId="16A2BBC7" w14:textId="77777777" w:rsidR="00D0578A" w:rsidRDefault="00D0578A" w:rsidP="00933954">
            <w:pPr>
              <w:rPr>
                <w:rFonts w:ascii="Arial" w:hAnsi="Arial" w:cs="Arial"/>
              </w:rPr>
            </w:pPr>
          </w:p>
          <w:p w14:paraId="7DF50E9E" w14:textId="73F4CFD5" w:rsidR="00C240E8" w:rsidRDefault="002149FE" w:rsidP="009339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Seniors Prom</w:t>
            </w:r>
            <w:r w:rsidR="00C240E8">
              <w:rPr>
                <w:rFonts w:ascii="Arial" w:hAnsi="Arial" w:cs="Arial"/>
              </w:rPr>
              <w:t xml:space="preserve"> – confirmed date </w:t>
            </w:r>
            <w:r>
              <w:rPr>
                <w:rFonts w:ascii="Arial" w:hAnsi="Arial" w:cs="Arial"/>
              </w:rPr>
              <w:t>F</w:t>
            </w:r>
            <w:r w:rsidR="00352604">
              <w:rPr>
                <w:rFonts w:ascii="Arial" w:hAnsi="Arial" w:cs="Arial"/>
              </w:rPr>
              <w:t>riday 5</w:t>
            </w:r>
            <w:r w:rsidR="00352604" w:rsidRPr="00352604">
              <w:rPr>
                <w:rFonts w:ascii="Arial" w:hAnsi="Arial" w:cs="Arial"/>
                <w:vertAlign w:val="superscript"/>
              </w:rPr>
              <w:t>th</w:t>
            </w:r>
            <w:r w:rsidR="00352604">
              <w:rPr>
                <w:rFonts w:ascii="Arial" w:hAnsi="Arial" w:cs="Arial"/>
              </w:rPr>
              <w:t xml:space="preserve"> June</w:t>
            </w:r>
            <w:r w:rsidR="004E29DD">
              <w:rPr>
                <w:rFonts w:ascii="Arial" w:hAnsi="Arial" w:cs="Arial"/>
              </w:rPr>
              <w:t>. No parent council support required</w:t>
            </w:r>
            <w:r w:rsidR="00451E66">
              <w:rPr>
                <w:rFonts w:ascii="Arial" w:hAnsi="Arial" w:cs="Arial"/>
              </w:rPr>
              <w:t>.</w:t>
            </w:r>
          </w:p>
          <w:p w14:paraId="7B59A741" w14:textId="0334B135" w:rsidR="004E29DD" w:rsidRPr="00E838EE" w:rsidRDefault="004E29DD" w:rsidP="00933954">
            <w:pPr>
              <w:rPr>
                <w:rFonts w:ascii="Arial" w:hAnsi="Arial" w:cs="Arial"/>
              </w:rPr>
            </w:pPr>
          </w:p>
        </w:tc>
      </w:tr>
      <w:tr w:rsidR="008C76BC" w14:paraId="5450E41E" w14:textId="77777777" w:rsidTr="007839DD">
        <w:trPr>
          <w:trHeight w:val="51"/>
        </w:trPr>
        <w:tc>
          <w:tcPr>
            <w:tcW w:w="169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250B886C" w14:textId="15C3286C" w:rsidR="008C76BC" w:rsidRDefault="008C76BC" w:rsidP="007839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AOCB</w:t>
            </w:r>
          </w:p>
        </w:tc>
        <w:tc>
          <w:tcPr>
            <w:tcW w:w="876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276845AD" w14:textId="3CF04EF9" w:rsidR="00E816B0" w:rsidRDefault="004E29DD" w:rsidP="009339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other competent business </w:t>
            </w:r>
            <w:r w:rsidR="00FB7F25">
              <w:rPr>
                <w:rFonts w:ascii="Arial" w:hAnsi="Arial" w:cs="Arial"/>
              </w:rPr>
              <w:t>submitted</w:t>
            </w:r>
          </w:p>
          <w:p w14:paraId="467D69CE" w14:textId="59B64546" w:rsidR="00B52466" w:rsidRPr="004C53B2" w:rsidRDefault="00B52466" w:rsidP="00933954">
            <w:pPr>
              <w:rPr>
                <w:rFonts w:ascii="Arial" w:hAnsi="Arial" w:cs="Arial"/>
              </w:rPr>
            </w:pPr>
          </w:p>
        </w:tc>
      </w:tr>
      <w:tr w:rsidR="007839DD" w14:paraId="681B71DB" w14:textId="77777777" w:rsidTr="007839DD">
        <w:trPr>
          <w:trHeight w:val="51"/>
        </w:trPr>
        <w:tc>
          <w:tcPr>
            <w:tcW w:w="169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1EF953EA" w14:textId="43161FD2" w:rsidR="007839DD" w:rsidRDefault="007839DD" w:rsidP="007839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next Meeting</w:t>
            </w:r>
          </w:p>
        </w:tc>
        <w:tc>
          <w:tcPr>
            <w:tcW w:w="876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5E150987" w14:textId="77B030B4" w:rsidR="007839DD" w:rsidRDefault="001162EE" w:rsidP="009339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Next Meeting</w:t>
            </w:r>
            <w:r w:rsidR="00E838EE">
              <w:rPr>
                <w:rFonts w:ascii="Arial" w:hAnsi="Arial" w:cs="Arial"/>
              </w:rPr>
              <w:t xml:space="preserve"> </w:t>
            </w:r>
            <w:r w:rsidR="00A86FE2">
              <w:rPr>
                <w:rFonts w:ascii="Arial" w:hAnsi="Arial" w:cs="Arial"/>
              </w:rPr>
              <w:t>–</w:t>
            </w:r>
            <w:r w:rsidR="004E29DD">
              <w:rPr>
                <w:rFonts w:ascii="Arial" w:hAnsi="Arial" w:cs="Arial"/>
              </w:rPr>
              <w:t xml:space="preserve"> </w:t>
            </w:r>
            <w:r w:rsidR="004E29DD" w:rsidRPr="005F2EF5">
              <w:rPr>
                <w:rFonts w:ascii="Arial" w:hAnsi="Arial" w:cs="Arial"/>
                <w:b/>
                <w:bCs/>
              </w:rPr>
              <w:t xml:space="preserve">AGM </w:t>
            </w:r>
            <w:r w:rsidR="00A1061F" w:rsidRPr="005F2EF5">
              <w:rPr>
                <w:rFonts w:ascii="Arial" w:hAnsi="Arial" w:cs="Arial"/>
                <w:b/>
                <w:bCs/>
              </w:rPr>
              <w:t>Wednesday 3</w:t>
            </w:r>
            <w:r w:rsidR="00A1061F" w:rsidRPr="005F2EF5">
              <w:rPr>
                <w:rFonts w:ascii="Arial" w:hAnsi="Arial" w:cs="Arial"/>
                <w:b/>
                <w:bCs/>
                <w:vertAlign w:val="superscript"/>
              </w:rPr>
              <w:t>rd</w:t>
            </w:r>
            <w:r w:rsidR="00A1061F" w:rsidRPr="005F2EF5">
              <w:rPr>
                <w:rFonts w:ascii="Arial" w:hAnsi="Arial" w:cs="Arial"/>
                <w:b/>
                <w:bCs/>
              </w:rPr>
              <w:t xml:space="preserve"> June 6pm</w:t>
            </w:r>
          </w:p>
        </w:tc>
      </w:tr>
    </w:tbl>
    <w:p w14:paraId="576EC3BC" w14:textId="693A8BC5" w:rsidR="00F019E4" w:rsidRDefault="00F019E4" w:rsidP="001F27F6"/>
    <w:sectPr w:rsidR="00F019E4" w:rsidSect="00C37B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0FB72" w14:textId="77777777" w:rsidR="0026498E" w:rsidRDefault="0026498E" w:rsidP="00EF40B4">
      <w:pPr>
        <w:spacing w:after="0" w:line="240" w:lineRule="auto"/>
      </w:pPr>
      <w:r>
        <w:separator/>
      </w:r>
    </w:p>
  </w:endnote>
  <w:endnote w:type="continuationSeparator" w:id="0">
    <w:p w14:paraId="6C163536" w14:textId="77777777" w:rsidR="0026498E" w:rsidRDefault="0026498E" w:rsidP="00EF4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9B7CA" w14:textId="77777777" w:rsidR="000D6BB5" w:rsidRDefault="000D6B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32B34" w14:textId="77777777" w:rsidR="000D6BB5" w:rsidRDefault="000D6B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DC554" w14:textId="77777777" w:rsidR="000D6BB5" w:rsidRDefault="000D6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EA5A0" w14:textId="77777777" w:rsidR="0026498E" w:rsidRDefault="0026498E" w:rsidP="00EF40B4">
      <w:pPr>
        <w:spacing w:after="0" w:line="240" w:lineRule="auto"/>
      </w:pPr>
      <w:r>
        <w:separator/>
      </w:r>
    </w:p>
  </w:footnote>
  <w:footnote w:type="continuationSeparator" w:id="0">
    <w:p w14:paraId="75342759" w14:textId="77777777" w:rsidR="0026498E" w:rsidRDefault="0026498E" w:rsidP="00EF4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558B7" w14:textId="77777777" w:rsidR="000D6BB5" w:rsidRDefault="000D6B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E675B" w14:textId="2B43F78D" w:rsidR="000D6BB5" w:rsidRDefault="000D6B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8FDDE" w14:textId="77777777" w:rsidR="000D6BB5" w:rsidRDefault="000D6B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6F10"/>
    <w:multiLevelType w:val="hybridMultilevel"/>
    <w:tmpl w:val="322078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4A191A"/>
    <w:multiLevelType w:val="hybridMultilevel"/>
    <w:tmpl w:val="869C8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06A79"/>
    <w:multiLevelType w:val="hybridMultilevel"/>
    <w:tmpl w:val="005AE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E440C"/>
    <w:multiLevelType w:val="hybridMultilevel"/>
    <w:tmpl w:val="600053F2"/>
    <w:lvl w:ilvl="0" w:tplc="0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B35A9"/>
    <w:multiLevelType w:val="multilevel"/>
    <w:tmpl w:val="AC26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7D3AA4"/>
    <w:multiLevelType w:val="hybridMultilevel"/>
    <w:tmpl w:val="C1E88E9E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A4E19"/>
    <w:multiLevelType w:val="hybridMultilevel"/>
    <w:tmpl w:val="8CAC0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C4347"/>
    <w:multiLevelType w:val="hybridMultilevel"/>
    <w:tmpl w:val="803C1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A3AF3"/>
    <w:multiLevelType w:val="hybridMultilevel"/>
    <w:tmpl w:val="8DE4C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B2799"/>
    <w:multiLevelType w:val="hybridMultilevel"/>
    <w:tmpl w:val="9AB0D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86E50"/>
    <w:multiLevelType w:val="hybridMultilevel"/>
    <w:tmpl w:val="6D023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C24C7"/>
    <w:multiLevelType w:val="hybridMultilevel"/>
    <w:tmpl w:val="3D98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54179"/>
    <w:multiLevelType w:val="hybridMultilevel"/>
    <w:tmpl w:val="940896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56DBC"/>
    <w:multiLevelType w:val="hybridMultilevel"/>
    <w:tmpl w:val="ABEC20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56825"/>
    <w:multiLevelType w:val="hybridMultilevel"/>
    <w:tmpl w:val="2BDC1B22"/>
    <w:lvl w:ilvl="0" w:tplc="8102A7A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C8756F"/>
    <w:multiLevelType w:val="hybridMultilevel"/>
    <w:tmpl w:val="F18C3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101FC"/>
    <w:multiLevelType w:val="hybridMultilevel"/>
    <w:tmpl w:val="A4E22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66A9B"/>
    <w:multiLevelType w:val="hybridMultilevel"/>
    <w:tmpl w:val="83001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D09A9"/>
    <w:multiLevelType w:val="hybridMultilevel"/>
    <w:tmpl w:val="6D26E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94936"/>
    <w:multiLevelType w:val="hybridMultilevel"/>
    <w:tmpl w:val="BA8CF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71FF1"/>
    <w:multiLevelType w:val="hybridMultilevel"/>
    <w:tmpl w:val="0D84F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53A3C"/>
    <w:multiLevelType w:val="hybridMultilevel"/>
    <w:tmpl w:val="8FB6A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4D03E2"/>
    <w:multiLevelType w:val="hybridMultilevel"/>
    <w:tmpl w:val="FE9A00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B71FC"/>
    <w:multiLevelType w:val="hybridMultilevel"/>
    <w:tmpl w:val="DE5882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15263"/>
    <w:multiLevelType w:val="hybridMultilevel"/>
    <w:tmpl w:val="F2AAF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641097"/>
    <w:multiLevelType w:val="hybridMultilevel"/>
    <w:tmpl w:val="522E4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4B2081"/>
    <w:multiLevelType w:val="hybridMultilevel"/>
    <w:tmpl w:val="AF3C24F6"/>
    <w:lvl w:ilvl="0" w:tplc="4FB6483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680FBB"/>
    <w:multiLevelType w:val="hybridMultilevel"/>
    <w:tmpl w:val="5AA62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9F25FB"/>
    <w:multiLevelType w:val="hybridMultilevel"/>
    <w:tmpl w:val="94F04906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872959">
    <w:abstractNumId w:val="27"/>
  </w:num>
  <w:num w:numId="2" w16cid:durableId="1566139401">
    <w:abstractNumId w:val="17"/>
  </w:num>
  <w:num w:numId="3" w16cid:durableId="1475371429">
    <w:abstractNumId w:val="19"/>
  </w:num>
  <w:num w:numId="4" w16cid:durableId="1453942738">
    <w:abstractNumId w:val="7"/>
  </w:num>
  <w:num w:numId="5" w16cid:durableId="2049723249">
    <w:abstractNumId w:val="20"/>
  </w:num>
  <w:num w:numId="6" w16cid:durableId="1784689588">
    <w:abstractNumId w:val="23"/>
  </w:num>
  <w:num w:numId="7" w16cid:durableId="2088962393">
    <w:abstractNumId w:val="16"/>
  </w:num>
  <w:num w:numId="8" w16cid:durableId="503595887">
    <w:abstractNumId w:val="8"/>
  </w:num>
  <w:num w:numId="9" w16cid:durableId="1643071540">
    <w:abstractNumId w:val="10"/>
  </w:num>
  <w:num w:numId="10" w16cid:durableId="23334421">
    <w:abstractNumId w:val="24"/>
  </w:num>
  <w:num w:numId="11" w16cid:durableId="346323551">
    <w:abstractNumId w:val="6"/>
  </w:num>
  <w:num w:numId="12" w16cid:durableId="1826817309">
    <w:abstractNumId w:val="22"/>
  </w:num>
  <w:num w:numId="13" w16cid:durableId="1397434133">
    <w:abstractNumId w:val="12"/>
  </w:num>
  <w:num w:numId="14" w16cid:durableId="1016344161">
    <w:abstractNumId w:val="18"/>
  </w:num>
  <w:num w:numId="15" w16cid:durableId="978265819">
    <w:abstractNumId w:val="25"/>
  </w:num>
  <w:num w:numId="16" w16cid:durableId="1104379647">
    <w:abstractNumId w:val="15"/>
  </w:num>
  <w:num w:numId="17" w16cid:durableId="732775677">
    <w:abstractNumId w:val="1"/>
  </w:num>
  <w:num w:numId="18" w16cid:durableId="1281762141">
    <w:abstractNumId w:val="26"/>
  </w:num>
  <w:num w:numId="19" w16cid:durableId="1749813420">
    <w:abstractNumId w:val="14"/>
  </w:num>
  <w:num w:numId="20" w16cid:durableId="1267931188">
    <w:abstractNumId w:val="0"/>
  </w:num>
  <w:num w:numId="21" w16cid:durableId="630592012">
    <w:abstractNumId w:val="28"/>
  </w:num>
  <w:num w:numId="22" w16cid:durableId="1345397003">
    <w:abstractNumId w:val="3"/>
  </w:num>
  <w:num w:numId="23" w16cid:durableId="1866752390">
    <w:abstractNumId w:val="5"/>
  </w:num>
  <w:num w:numId="24" w16cid:durableId="1594195579">
    <w:abstractNumId w:val="11"/>
  </w:num>
  <w:num w:numId="25" w16cid:durableId="1696492270">
    <w:abstractNumId w:val="4"/>
  </w:num>
  <w:num w:numId="26" w16cid:durableId="1226527575">
    <w:abstractNumId w:val="13"/>
  </w:num>
  <w:num w:numId="27" w16cid:durableId="573470832">
    <w:abstractNumId w:val="9"/>
  </w:num>
  <w:num w:numId="28" w16cid:durableId="1915698449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61705478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62A"/>
    <w:rsid w:val="00007DAE"/>
    <w:rsid w:val="00023A27"/>
    <w:rsid w:val="00025987"/>
    <w:rsid w:val="000314BC"/>
    <w:rsid w:val="0003186F"/>
    <w:rsid w:val="000363AF"/>
    <w:rsid w:val="0003770E"/>
    <w:rsid w:val="00040572"/>
    <w:rsid w:val="00046C86"/>
    <w:rsid w:val="00051F3A"/>
    <w:rsid w:val="00053761"/>
    <w:rsid w:val="00054E0C"/>
    <w:rsid w:val="000627EC"/>
    <w:rsid w:val="000749B8"/>
    <w:rsid w:val="000831E0"/>
    <w:rsid w:val="00084D00"/>
    <w:rsid w:val="000863FE"/>
    <w:rsid w:val="00086D1B"/>
    <w:rsid w:val="000928E4"/>
    <w:rsid w:val="000A1675"/>
    <w:rsid w:val="000A22FE"/>
    <w:rsid w:val="000B18A5"/>
    <w:rsid w:val="000B1B90"/>
    <w:rsid w:val="000B1FB5"/>
    <w:rsid w:val="000B5035"/>
    <w:rsid w:val="000B7AC6"/>
    <w:rsid w:val="000C1FBF"/>
    <w:rsid w:val="000C390F"/>
    <w:rsid w:val="000C5DDB"/>
    <w:rsid w:val="000D0797"/>
    <w:rsid w:val="000D52B2"/>
    <w:rsid w:val="000D6BB5"/>
    <w:rsid w:val="000E06C0"/>
    <w:rsid w:val="000F5262"/>
    <w:rsid w:val="00105590"/>
    <w:rsid w:val="001162EE"/>
    <w:rsid w:val="00122D6A"/>
    <w:rsid w:val="00122E89"/>
    <w:rsid w:val="00127865"/>
    <w:rsid w:val="001318A5"/>
    <w:rsid w:val="00136AF5"/>
    <w:rsid w:val="00136DC2"/>
    <w:rsid w:val="00150956"/>
    <w:rsid w:val="00151151"/>
    <w:rsid w:val="00151BB4"/>
    <w:rsid w:val="00155163"/>
    <w:rsid w:val="00157104"/>
    <w:rsid w:val="00160B0D"/>
    <w:rsid w:val="0016490F"/>
    <w:rsid w:val="00166621"/>
    <w:rsid w:val="001706F1"/>
    <w:rsid w:val="00170BB4"/>
    <w:rsid w:val="00174E99"/>
    <w:rsid w:val="00175021"/>
    <w:rsid w:val="00176A2C"/>
    <w:rsid w:val="00180548"/>
    <w:rsid w:val="001846E4"/>
    <w:rsid w:val="001846FC"/>
    <w:rsid w:val="00184C74"/>
    <w:rsid w:val="001A4AEF"/>
    <w:rsid w:val="001A530C"/>
    <w:rsid w:val="001A5DFE"/>
    <w:rsid w:val="001A7BCE"/>
    <w:rsid w:val="001B418A"/>
    <w:rsid w:val="001B5779"/>
    <w:rsid w:val="001B5BA6"/>
    <w:rsid w:val="001B61F0"/>
    <w:rsid w:val="001D2C66"/>
    <w:rsid w:val="001F0CCA"/>
    <w:rsid w:val="001F1D0A"/>
    <w:rsid w:val="001F27F6"/>
    <w:rsid w:val="001F3810"/>
    <w:rsid w:val="0020742F"/>
    <w:rsid w:val="00214849"/>
    <w:rsid w:val="002149FE"/>
    <w:rsid w:val="00217B0E"/>
    <w:rsid w:val="00222223"/>
    <w:rsid w:val="0022256C"/>
    <w:rsid w:val="002264CC"/>
    <w:rsid w:val="00227261"/>
    <w:rsid w:val="00227B64"/>
    <w:rsid w:val="00230CDC"/>
    <w:rsid w:val="00244E75"/>
    <w:rsid w:val="0024568F"/>
    <w:rsid w:val="002541A5"/>
    <w:rsid w:val="002559D2"/>
    <w:rsid w:val="002567BF"/>
    <w:rsid w:val="00263F39"/>
    <w:rsid w:val="0026498E"/>
    <w:rsid w:val="00272CBE"/>
    <w:rsid w:val="002825A6"/>
    <w:rsid w:val="00286ACD"/>
    <w:rsid w:val="002874BA"/>
    <w:rsid w:val="00287AA4"/>
    <w:rsid w:val="00291C66"/>
    <w:rsid w:val="00293C71"/>
    <w:rsid w:val="002A5A55"/>
    <w:rsid w:val="002B3106"/>
    <w:rsid w:val="002B5F0B"/>
    <w:rsid w:val="002C2E98"/>
    <w:rsid w:val="002C5815"/>
    <w:rsid w:val="002D3E3D"/>
    <w:rsid w:val="002D4ECC"/>
    <w:rsid w:val="002D58FE"/>
    <w:rsid w:val="002E0867"/>
    <w:rsid w:val="003136E1"/>
    <w:rsid w:val="0031408B"/>
    <w:rsid w:val="00315C7F"/>
    <w:rsid w:val="003259DF"/>
    <w:rsid w:val="00335591"/>
    <w:rsid w:val="00340039"/>
    <w:rsid w:val="00345A9B"/>
    <w:rsid w:val="00346821"/>
    <w:rsid w:val="00352604"/>
    <w:rsid w:val="00353A31"/>
    <w:rsid w:val="003542E7"/>
    <w:rsid w:val="003548EE"/>
    <w:rsid w:val="003579D2"/>
    <w:rsid w:val="003601A9"/>
    <w:rsid w:val="00370DC6"/>
    <w:rsid w:val="0037372D"/>
    <w:rsid w:val="0038090F"/>
    <w:rsid w:val="00384262"/>
    <w:rsid w:val="00384992"/>
    <w:rsid w:val="0039642F"/>
    <w:rsid w:val="00397F7F"/>
    <w:rsid w:val="003A5948"/>
    <w:rsid w:val="003B673F"/>
    <w:rsid w:val="003C101B"/>
    <w:rsid w:val="003C1E3D"/>
    <w:rsid w:val="003D39F5"/>
    <w:rsid w:val="003D5F26"/>
    <w:rsid w:val="003D7144"/>
    <w:rsid w:val="003E0B8E"/>
    <w:rsid w:val="003E1E16"/>
    <w:rsid w:val="003E2F1E"/>
    <w:rsid w:val="003F17B1"/>
    <w:rsid w:val="003F2477"/>
    <w:rsid w:val="003F384B"/>
    <w:rsid w:val="003F5012"/>
    <w:rsid w:val="003F511A"/>
    <w:rsid w:val="003F6812"/>
    <w:rsid w:val="00402E4C"/>
    <w:rsid w:val="00404818"/>
    <w:rsid w:val="00407067"/>
    <w:rsid w:val="004306FF"/>
    <w:rsid w:val="00431326"/>
    <w:rsid w:val="004334E6"/>
    <w:rsid w:val="00435670"/>
    <w:rsid w:val="00440E9E"/>
    <w:rsid w:val="004425D8"/>
    <w:rsid w:val="00444A9E"/>
    <w:rsid w:val="0044605B"/>
    <w:rsid w:val="00451E66"/>
    <w:rsid w:val="0046192E"/>
    <w:rsid w:val="00461A54"/>
    <w:rsid w:val="00463260"/>
    <w:rsid w:val="004668DE"/>
    <w:rsid w:val="00471A67"/>
    <w:rsid w:val="0047443D"/>
    <w:rsid w:val="00481255"/>
    <w:rsid w:val="00483D41"/>
    <w:rsid w:val="00484466"/>
    <w:rsid w:val="00486CBC"/>
    <w:rsid w:val="00492473"/>
    <w:rsid w:val="004964C5"/>
    <w:rsid w:val="004973D5"/>
    <w:rsid w:val="004A005A"/>
    <w:rsid w:val="004A59AB"/>
    <w:rsid w:val="004A6226"/>
    <w:rsid w:val="004B2FC6"/>
    <w:rsid w:val="004C288A"/>
    <w:rsid w:val="004C2B54"/>
    <w:rsid w:val="004C320B"/>
    <w:rsid w:val="004C53B2"/>
    <w:rsid w:val="004C7CCA"/>
    <w:rsid w:val="004D18CC"/>
    <w:rsid w:val="004E0DF4"/>
    <w:rsid w:val="004E29DD"/>
    <w:rsid w:val="004E2AF6"/>
    <w:rsid w:val="004F7AF2"/>
    <w:rsid w:val="00501660"/>
    <w:rsid w:val="00505881"/>
    <w:rsid w:val="00507562"/>
    <w:rsid w:val="00510FC3"/>
    <w:rsid w:val="00512ACA"/>
    <w:rsid w:val="0052376A"/>
    <w:rsid w:val="00525958"/>
    <w:rsid w:val="00527B42"/>
    <w:rsid w:val="00540EBF"/>
    <w:rsid w:val="0054601C"/>
    <w:rsid w:val="00547694"/>
    <w:rsid w:val="00550819"/>
    <w:rsid w:val="00550848"/>
    <w:rsid w:val="0055198E"/>
    <w:rsid w:val="00551C3B"/>
    <w:rsid w:val="0055419F"/>
    <w:rsid w:val="00563653"/>
    <w:rsid w:val="005673C4"/>
    <w:rsid w:val="00572029"/>
    <w:rsid w:val="00575946"/>
    <w:rsid w:val="00583FD6"/>
    <w:rsid w:val="00590756"/>
    <w:rsid w:val="00590B2A"/>
    <w:rsid w:val="005932D3"/>
    <w:rsid w:val="00597075"/>
    <w:rsid w:val="005A1C47"/>
    <w:rsid w:val="005A559B"/>
    <w:rsid w:val="005B38C7"/>
    <w:rsid w:val="005B5E9C"/>
    <w:rsid w:val="005B785E"/>
    <w:rsid w:val="005C216B"/>
    <w:rsid w:val="005C26C6"/>
    <w:rsid w:val="005D18AE"/>
    <w:rsid w:val="005D3FEE"/>
    <w:rsid w:val="005D4EEB"/>
    <w:rsid w:val="005D5541"/>
    <w:rsid w:val="005D7E30"/>
    <w:rsid w:val="005E1D41"/>
    <w:rsid w:val="005E43F9"/>
    <w:rsid w:val="005F2EF5"/>
    <w:rsid w:val="00602FEF"/>
    <w:rsid w:val="0060353F"/>
    <w:rsid w:val="00604441"/>
    <w:rsid w:val="0060536D"/>
    <w:rsid w:val="00610841"/>
    <w:rsid w:val="0061568E"/>
    <w:rsid w:val="006240C4"/>
    <w:rsid w:val="00641200"/>
    <w:rsid w:val="006419D3"/>
    <w:rsid w:val="006446A2"/>
    <w:rsid w:val="00644FE7"/>
    <w:rsid w:val="006479F7"/>
    <w:rsid w:val="00653398"/>
    <w:rsid w:val="00655AE5"/>
    <w:rsid w:val="006744DB"/>
    <w:rsid w:val="00683EFE"/>
    <w:rsid w:val="006840B0"/>
    <w:rsid w:val="00685D50"/>
    <w:rsid w:val="00687335"/>
    <w:rsid w:val="00691DF4"/>
    <w:rsid w:val="00693046"/>
    <w:rsid w:val="00693E59"/>
    <w:rsid w:val="0069484F"/>
    <w:rsid w:val="006979BA"/>
    <w:rsid w:val="006A1DE7"/>
    <w:rsid w:val="006A20E6"/>
    <w:rsid w:val="006A2D99"/>
    <w:rsid w:val="006B4151"/>
    <w:rsid w:val="006B57D0"/>
    <w:rsid w:val="006C4C4C"/>
    <w:rsid w:val="006C66D1"/>
    <w:rsid w:val="006D3A46"/>
    <w:rsid w:val="006D41B0"/>
    <w:rsid w:val="006E268F"/>
    <w:rsid w:val="006E30EE"/>
    <w:rsid w:val="006E66EA"/>
    <w:rsid w:val="006E67E0"/>
    <w:rsid w:val="006E7401"/>
    <w:rsid w:val="006F277F"/>
    <w:rsid w:val="006F5AE0"/>
    <w:rsid w:val="006F6C9E"/>
    <w:rsid w:val="00700B01"/>
    <w:rsid w:val="007020D9"/>
    <w:rsid w:val="00702110"/>
    <w:rsid w:val="00702817"/>
    <w:rsid w:val="0071684A"/>
    <w:rsid w:val="007213CD"/>
    <w:rsid w:val="00721965"/>
    <w:rsid w:val="00725320"/>
    <w:rsid w:val="0072570F"/>
    <w:rsid w:val="00725FA2"/>
    <w:rsid w:val="007268EC"/>
    <w:rsid w:val="00730153"/>
    <w:rsid w:val="007323AC"/>
    <w:rsid w:val="007332F5"/>
    <w:rsid w:val="007349AE"/>
    <w:rsid w:val="007352A3"/>
    <w:rsid w:val="00737720"/>
    <w:rsid w:val="00744A88"/>
    <w:rsid w:val="00755307"/>
    <w:rsid w:val="00760B4E"/>
    <w:rsid w:val="007653DA"/>
    <w:rsid w:val="007735B5"/>
    <w:rsid w:val="007839DD"/>
    <w:rsid w:val="00786ED9"/>
    <w:rsid w:val="00787E08"/>
    <w:rsid w:val="00792F70"/>
    <w:rsid w:val="007A2F30"/>
    <w:rsid w:val="007A7679"/>
    <w:rsid w:val="007B22C7"/>
    <w:rsid w:val="007C23CE"/>
    <w:rsid w:val="007C5598"/>
    <w:rsid w:val="007D1E1E"/>
    <w:rsid w:val="007D3789"/>
    <w:rsid w:val="007E2BC1"/>
    <w:rsid w:val="007E66A6"/>
    <w:rsid w:val="007E7890"/>
    <w:rsid w:val="007F12E2"/>
    <w:rsid w:val="007F251E"/>
    <w:rsid w:val="007F6515"/>
    <w:rsid w:val="008060DE"/>
    <w:rsid w:val="00822E92"/>
    <w:rsid w:val="00824147"/>
    <w:rsid w:val="008268AB"/>
    <w:rsid w:val="00830668"/>
    <w:rsid w:val="008310E3"/>
    <w:rsid w:val="00833CA6"/>
    <w:rsid w:val="0083673D"/>
    <w:rsid w:val="00844F44"/>
    <w:rsid w:val="00847373"/>
    <w:rsid w:val="00870726"/>
    <w:rsid w:val="00871EE5"/>
    <w:rsid w:val="008735DD"/>
    <w:rsid w:val="0087740C"/>
    <w:rsid w:val="00884D5C"/>
    <w:rsid w:val="008870C3"/>
    <w:rsid w:val="00892E31"/>
    <w:rsid w:val="008963A6"/>
    <w:rsid w:val="0089680F"/>
    <w:rsid w:val="00897FA4"/>
    <w:rsid w:val="008A0792"/>
    <w:rsid w:val="008A1316"/>
    <w:rsid w:val="008A2318"/>
    <w:rsid w:val="008A2D2A"/>
    <w:rsid w:val="008A42A7"/>
    <w:rsid w:val="008A60C0"/>
    <w:rsid w:val="008B3549"/>
    <w:rsid w:val="008B5780"/>
    <w:rsid w:val="008C2B44"/>
    <w:rsid w:val="008C3355"/>
    <w:rsid w:val="008C651C"/>
    <w:rsid w:val="008C76BC"/>
    <w:rsid w:val="008D1DE9"/>
    <w:rsid w:val="008D2EA9"/>
    <w:rsid w:val="008F5796"/>
    <w:rsid w:val="009014A0"/>
    <w:rsid w:val="00914DC6"/>
    <w:rsid w:val="00915720"/>
    <w:rsid w:val="00917C79"/>
    <w:rsid w:val="00926D51"/>
    <w:rsid w:val="00930003"/>
    <w:rsid w:val="00930AB6"/>
    <w:rsid w:val="00930C73"/>
    <w:rsid w:val="009336F7"/>
    <w:rsid w:val="00933954"/>
    <w:rsid w:val="00933DB3"/>
    <w:rsid w:val="00941CB3"/>
    <w:rsid w:val="00942F62"/>
    <w:rsid w:val="00944087"/>
    <w:rsid w:val="009505B4"/>
    <w:rsid w:val="0095167D"/>
    <w:rsid w:val="0095397B"/>
    <w:rsid w:val="00955BA5"/>
    <w:rsid w:val="00955D07"/>
    <w:rsid w:val="00960DD6"/>
    <w:rsid w:val="00960F80"/>
    <w:rsid w:val="00961E57"/>
    <w:rsid w:val="009647BC"/>
    <w:rsid w:val="00964AC4"/>
    <w:rsid w:val="00972BF0"/>
    <w:rsid w:val="00972E5F"/>
    <w:rsid w:val="00974942"/>
    <w:rsid w:val="00975250"/>
    <w:rsid w:val="00981EAC"/>
    <w:rsid w:val="00983687"/>
    <w:rsid w:val="00983E61"/>
    <w:rsid w:val="00984790"/>
    <w:rsid w:val="00986E69"/>
    <w:rsid w:val="00987283"/>
    <w:rsid w:val="00992FB3"/>
    <w:rsid w:val="009941CB"/>
    <w:rsid w:val="0099481B"/>
    <w:rsid w:val="00996C1A"/>
    <w:rsid w:val="009A0368"/>
    <w:rsid w:val="009A493D"/>
    <w:rsid w:val="009A7167"/>
    <w:rsid w:val="009A745C"/>
    <w:rsid w:val="009B17FC"/>
    <w:rsid w:val="009B20FC"/>
    <w:rsid w:val="009B5C99"/>
    <w:rsid w:val="009B7570"/>
    <w:rsid w:val="009C021C"/>
    <w:rsid w:val="009C16FE"/>
    <w:rsid w:val="009D0738"/>
    <w:rsid w:val="009D27B1"/>
    <w:rsid w:val="009E0EF1"/>
    <w:rsid w:val="009E36F8"/>
    <w:rsid w:val="009E6968"/>
    <w:rsid w:val="009F07AF"/>
    <w:rsid w:val="009F4372"/>
    <w:rsid w:val="009F43D2"/>
    <w:rsid w:val="009F50D9"/>
    <w:rsid w:val="009F6A49"/>
    <w:rsid w:val="00A010B6"/>
    <w:rsid w:val="00A03471"/>
    <w:rsid w:val="00A1061F"/>
    <w:rsid w:val="00A11177"/>
    <w:rsid w:val="00A231CB"/>
    <w:rsid w:val="00A300D1"/>
    <w:rsid w:val="00A305A9"/>
    <w:rsid w:val="00A337EF"/>
    <w:rsid w:val="00A351D7"/>
    <w:rsid w:val="00A35E30"/>
    <w:rsid w:val="00A362EF"/>
    <w:rsid w:val="00A37FC0"/>
    <w:rsid w:val="00A4277B"/>
    <w:rsid w:val="00A46C0A"/>
    <w:rsid w:val="00A52897"/>
    <w:rsid w:val="00A635F3"/>
    <w:rsid w:val="00A66B3C"/>
    <w:rsid w:val="00A81B3D"/>
    <w:rsid w:val="00A82BDD"/>
    <w:rsid w:val="00A83921"/>
    <w:rsid w:val="00A86FE2"/>
    <w:rsid w:val="00A920A5"/>
    <w:rsid w:val="00A932EB"/>
    <w:rsid w:val="00A93452"/>
    <w:rsid w:val="00AA1A3E"/>
    <w:rsid w:val="00AA3F5E"/>
    <w:rsid w:val="00AA53D9"/>
    <w:rsid w:val="00AC2DA8"/>
    <w:rsid w:val="00AC5343"/>
    <w:rsid w:val="00AD2D81"/>
    <w:rsid w:val="00AE25E7"/>
    <w:rsid w:val="00AE4CB4"/>
    <w:rsid w:val="00AF0F18"/>
    <w:rsid w:val="00AF3366"/>
    <w:rsid w:val="00AF3E58"/>
    <w:rsid w:val="00AF45EC"/>
    <w:rsid w:val="00B04884"/>
    <w:rsid w:val="00B05F9B"/>
    <w:rsid w:val="00B062BC"/>
    <w:rsid w:val="00B11626"/>
    <w:rsid w:val="00B11DF8"/>
    <w:rsid w:val="00B128FD"/>
    <w:rsid w:val="00B22523"/>
    <w:rsid w:val="00B23916"/>
    <w:rsid w:val="00B4617E"/>
    <w:rsid w:val="00B52466"/>
    <w:rsid w:val="00B5255F"/>
    <w:rsid w:val="00B6358B"/>
    <w:rsid w:val="00B66BF5"/>
    <w:rsid w:val="00B774FA"/>
    <w:rsid w:val="00B778BD"/>
    <w:rsid w:val="00B823CE"/>
    <w:rsid w:val="00B906DD"/>
    <w:rsid w:val="00B911E8"/>
    <w:rsid w:val="00B96D06"/>
    <w:rsid w:val="00BB280A"/>
    <w:rsid w:val="00BB3CE0"/>
    <w:rsid w:val="00BB4E20"/>
    <w:rsid w:val="00BC09D4"/>
    <w:rsid w:val="00BC4975"/>
    <w:rsid w:val="00BC5355"/>
    <w:rsid w:val="00BD0E58"/>
    <w:rsid w:val="00BE1E9F"/>
    <w:rsid w:val="00BF0B2E"/>
    <w:rsid w:val="00BF0E85"/>
    <w:rsid w:val="00BF2877"/>
    <w:rsid w:val="00BF46A5"/>
    <w:rsid w:val="00C04DF2"/>
    <w:rsid w:val="00C240E8"/>
    <w:rsid w:val="00C24271"/>
    <w:rsid w:val="00C34C86"/>
    <w:rsid w:val="00C3509E"/>
    <w:rsid w:val="00C37B47"/>
    <w:rsid w:val="00C43F79"/>
    <w:rsid w:val="00C557B7"/>
    <w:rsid w:val="00C74244"/>
    <w:rsid w:val="00C82BBD"/>
    <w:rsid w:val="00C8427C"/>
    <w:rsid w:val="00C874A9"/>
    <w:rsid w:val="00C9088D"/>
    <w:rsid w:val="00CA20C2"/>
    <w:rsid w:val="00CA39EC"/>
    <w:rsid w:val="00CB2861"/>
    <w:rsid w:val="00CC0DF7"/>
    <w:rsid w:val="00CC12E5"/>
    <w:rsid w:val="00CD3078"/>
    <w:rsid w:val="00CD648B"/>
    <w:rsid w:val="00CD64E2"/>
    <w:rsid w:val="00CD76FD"/>
    <w:rsid w:val="00CE2B55"/>
    <w:rsid w:val="00CE39F0"/>
    <w:rsid w:val="00CF37CF"/>
    <w:rsid w:val="00CF6ECF"/>
    <w:rsid w:val="00D0578A"/>
    <w:rsid w:val="00D06F26"/>
    <w:rsid w:val="00D14672"/>
    <w:rsid w:val="00D17E5E"/>
    <w:rsid w:val="00D20743"/>
    <w:rsid w:val="00D24E6E"/>
    <w:rsid w:val="00D2505A"/>
    <w:rsid w:val="00D3073C"/>
    <w:rsid w:val="00D37A04"/>
    <w:rsid w:val="00D438D5"/>
    <w:rsid w:val="00D44F34"/>
    <w:rsid w:val="00D518CE"/>
    <w:rsid w:val="00D57D0D"/>
    <w:rsid w:val="00D656B0"/>
    <w:rsid w:val="00D65D29"/>
    <w:rsid w:val="00D768E3"/>
    <w:rsid w:val="00D91D6B"/>
    <w:rsid w:val="00D93252"/>
    <w:rsid w:val="00D93A17"/>
    <w:rsid w:val="00DA2196"/>
    <w:rsid w:val="00DA4498"/>
    <w:rsid w:val="00DB1EA5"/>
    <w:rsid w:val="00DB4034"/>
    <w:rsid w:val="00DB42F3"/>
    <w:rsid w:val="00DB4E57"/>
    <w:rsid w:val="00DB68AB"/>
    <w:rsid w:val="00DB6A5F"/>
    <w:rsid w:val="00DC2090"/>
    <w:rsid w:val="00DC4444"/>
    <w:rsid w:val="00DC5A56"/>
    <w:rsid w:val="00DE28C5"/>
    <w:rsid w:val="00DE2ADB"/>
    <w:rsid w:val="00DE5AA6"/>
    <w:rsid w:val="00DE6E92"/>
    <w:rsid w:val="00E01C45"/>
    <w:rsid w:val="00E02640"/>
    <w:rsid w:val="00E036AC"/>
    <w:rsid w:val="00E1172A"/>
    <w:rsid w:val="00E17403"/>
    <w:rsid w:val="00E17E9C"/>
    <w:rsid w:val="00E325B6"/>
    <w:rsid w:val="00E35D01"/>
    <w:rsid w:val="00E41F84"/>
    <w:rsid w:val="00E42666"/>
    <w:rsid w:val="00E45DC5"/>
    <w:rsid w:val="00E525BE"/>
    <w:rsid w:val="00E652C2"/>
    <w:rsid w:val="00E6556E"/>
    <w:rsid w:val="00E70842"/>
    <w:rsid w:val="00E71BD4"/>
    <w:rsid w:val="00E816B0"/>
    <w:rsid w:val="00E838EE"/>
    <w:rsid w:val="00E840B4"/>
    <w:rsid w:val="00E86560"/>
    <w:rsid w:val="00E903A0"/>
    <w:rsid w:val="00E974EC"/>
    <w:rsid w:val="00EA4B54"/>
    <w:rsid w:val="00EA4BD1"/>
    <w:rsid w:val="00EB579E"/>
    <w:rsid w:val="00EC1486"/>
    <w:rsid w:val="00EC1784"/>
    <w:rsid w:val="00EC7468"/>
    <w:rsid w:val="00ED165C"/>
    <w:rsid w:val="00ED3EE8"/>
    <w:rsid w:val="00ED49D5"/>
    <w:rsid w:val="00ED4D98"/>
    <w:rsid w:val="00ED7C1B"/>
    <w:rsid w:val="00EE0473"/>
    <w:rsid w:val="00EE234D"/>
    <w:rsid w:val="00EE4336"/>
    <w:rsid w:val="00EF02AE"/>
    <w:rsid w:val="00EF40B4"/>
    <w:rsid w:val="00EF72A4"/>
    <w:rsid w:val="00F019E4"/>
    <w:rsid w:val="00F04E16"/>
    <w:rsid w:val="00F22FA3"/>
    <w:rsid w:val="00F32B01"/>
    <w:rsid w:val="00F32F43"/>
    <w:rsid w:val="00F348C8"/>
    <w:rsid w:val="00F4324C"/>
    <w:rsid w:val="00F530CB"/>
    <w:rsid w:val="00F62016"/>
    <w:rsid w:val="00F76396"/>
    <w:rsid w:val="00F8282C"/>
    <w:rsid w:val="00F83322"/>
    <w:rsid w:val="00F87789"/>
    <w:rsid w:val="00F92BE2"/>
    <w:rsid w:val="00F9362A"/>
    <w:rsid w:val="00F93944"/>
    <w:rsid w:val="00F94B9B"/>
    <w:rsid w:val="00FA45B3"/>
    <w:rsid w:val="00FA6626"/>
    <w:rsid w:val="00FA68B5"/>
    <w:rsid w:val="00FA72FA"/>
    <w:rsid w:val="00FB3506"/>
    <w:rsid w:val="00FB359E"/>
    <w:rsid w:val="00FB3B4C"/>
    <w:rsid w:val="00FB6970"/>
    <w:rsid w:val="00FB7F25"/>
    <w:rsid w:val="00FC0BD5"/>
    <w:rsid w:val="00FC5D96"/>
    <w:rsid w:val="00FD01C7"/>
    <w:rsid w:val="00FD1F10"/>
    <w:rsid w:val="00FD2EED"/>
    <w:rsid w:val="00FE089A"/>
    <w:rsid w:val="00FE415A"/>
    <w:rsid w:val="00FF14CC"/>
    <w:rsid w:val="00FF6188"/>
    <w:rsid w:val="00FF6B41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D1815"/>
  <w15:docId w15:val="{E8479E33-4541-4714-88FA-B9AA6E08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B4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7B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F4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0B4"/>
  </w:style>
  <w:style w:type="paragraph" w:styleId="Footer">
    <w:name w:val="footer"/>
    <w:basedOn w:val="Normal"/>
    <w:link w:val="FooterChar"/>
    <w:uiPriority w:val="99"/>
    <w:unhideWhenUsed/>
    <w:rsid w:val="00EF4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0B4"/>
  </w:style>
  <w:style w:type="paragraph" w:styleId="ListParagraph">
    <w:name w:val="List Paragraph"/>
    <w:basedOn w:val="Normal"/>
    <w:uiPriority w:val="34"/>
    <w:qFormat/>
    <w:rsid w:val="0040706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541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1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1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1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1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19F"/>
    <w:rPr>
      <w:rFonts w:ascii="Segoe UI" w:hAnsi="Segoe UI" w:cs="Segoe UI"/>
      <w:sz w:val="18"/>
      <w:szCs w:val="18"/>
    </w:rPr>
  </w:style>
  <w:style w:type="paragraph" w:customStyle="1" w:styleId="xmsolistparagraph">
    <w:name w:val="x_msolistparagraph"/>
    <w:basedOn w:val="Normal"/>
    <w:rsid w:val="00641200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character" w:styleId="Emphasis">
    <w:name w:val="Emphasis"/>
    <w:basedOn w:val="DefaultParagraphFont"/>
    <w:uiPriority w:val="20"/>
    <w:qFormat/>
    <w:rsid w:val="004B2FC6"/>
    <w:rPr>
      <w:i/>
      <w:iCs/>
    </w:rPr>
  </w:style>
  <w:style w:type="paragraph" w:styleId="NormalWeb">
    <w:name w:val="Normal (Web)"/>
    <w:basedOn w:val="Normal"/>
    <w:uiPriority w:val="99"/>
    <w:unhideWhenUsed/>
    <w:rsid w:val="00DC5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arent%20Councils\Castlehead\Castlehead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Castlehead minutes Template</Template>
  <TotalTime>110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Leslie Ltd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Elaine Wong</dc:creator>
  <cp:lastModifiedBy>andrew cunningham</cp:lastModifiedBy>
  <cp:revision>100</cp:revision>
  <dcterms:created xsi:type="dcterms:W3CDTF">2026-05-26T20:20:00Z</dcterms:created>
  <dcterms:modified xsi:type="dcterms:W3CDTF">2026-05-26T22:10:00Z</dcterms:modified>
</cp:coreProperties>
</file>